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B2" w:rsidRDefault="006F3698"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551305" cy="720090"/>
                <wp:effectExtent l="0" t="0" r="1270" b="381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720090"/>
                          <a:chOff x="1139732" y="1070533"/>
                          <a:chExt cx="15511" cy="720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39732" y="1070533"/>
                            <a:ext cx="15512" cy="7200"/>
                          </a:xfrm>
                          <a:custGeom>
                            <a:avLst/>
                            <a:gdLst>
                              <a:gd name="T0" fmla="*/ 1548000 w 1551192"/>
                              <a:gd name="T1" fmla="*/ 0 h 720000"/>
                              <a:gd name="T2" fmla="*/ 0 w 1551192"/>
                              <a:gd name="T3" fmla="*/ 0 h 720000"/>
                              <a:gd name="T4" fmla="*/ 415692 w 1551192"/>
                              <a:gd name="T5" fmla="*/ 720000 h 720000"/>
                              <a:gd name="T6" fmla="*/ 1551192 w 1551192"/>
                              <a:gd name="T7" fmla="*/ 716796 h 720000"/>
                              <a:gd name="T8" fmla="*/ 1548000 w 1551192"/>
                              <a:gd name="T9" fmla="*/ 0 h 7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1192" h="720000">
                                <a:moveTo>
                                  <a:pt x="1548000" y="0"/>
                                </a:moveTo>
                                <a:lnTo>
                                  <a:pt x="0" y="0"/>
                                </a:lnTo>
                                <a:lnTo>
                                  <a:pt x="415692" y="720000"/>
                                </a:lnTo>
                                <a:lnTo>
                                  <a:pt x="1551192" y="716796"/>
                                </a:lnTo>
                                <a:lnTo>
                                  <a:pt x="154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4DC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573" y="1070533"/>
                            <a:ext cx="10584" cy="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4852" w:rsidRDefault="001E4852" w:rsidP="003239B2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sz w:val="76"/>
                                  <w:szCs w:val="7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sz w:val="76"/>
                                  <w:szCs w:val="76"/>
                                </w:rPr>
                                <w:t>7A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6pt;margin-top:0;width:122.15pt;height:56.7pt;z-index:251622400" coordorigin="11397,10705" coordsize="15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">
                <v:shape id="Freeform 4" o:spid="_x0000_s1027" style="position:absolute;left:11397;top:10705;width:155;height:72;visibility:visible;mso-wrap-style:square;v-text-anchor:top" coordsize="1551192,7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5IsEA&#10;AADaAAAADwAAAGRycy9kb3ducmV2LnhtbESPQYvCMBSE74L/ITzBm6YqiHSNIoK4ixfbCl7fNm+b&#10;ss1LaaLWf28WFjwOM/MNs972thF36nztWMFsmoAgLp2uuVJwKQ6TFQgfkDU2jknBkzxsN8PBGlPt&#10;HpzRPQ+ViBD2KSowIbSplL40ZNFPXUscvR/XWQxRdpXUHT4i3DZyniRLabHmuGCwpb2h8je/WQW3&#10;7OtpjkmRL87L5lS32dV/W1ZqPOp3HyAC9eEd/m9/agUL+LsSb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T+SLBAAAA2gAAAA8AAAAAAAAAAAAAAAAAmAIAAGRycy9kb3du&#10;cmV2LnhtbFBLBQYAAAAABAAEAPUAAACGAwAAAAA=&#10;" path="m1548000,l,,415692,720000r1135500,-3204l1548000,xe" fillcolor="#ad4dc3" stroked="f">
                  <v:shadow color="#ccc"/>
                  <v:path arrowok="t" o:connecttype="custom" o:connectlocs="15480,0;0,0;4157,7200;15512,7168;1548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35;top:10705;width:10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<v:textbox inset="2.88pt,2.88pt,2.88pt,2.88pt">
                    <w:txbxContent>
                      <w:p w:rsidR="001E4852" w:rsidRDefault="001E4852" w:rsidP="003239B2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76"/>
                            <w:szCs w:val="76"/>
                          </w:rPr>
                          <w:t>7A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39B2">
        <w:rPr>
          <w:noProof/>
        </w:rPr>
        <w:drawing>
          <wp:anchor distT="36576" distB="36576" distL="36576" distR="36576" simplePos="0" relativeHeight="2516213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0005" cy="2295525"/>
            <wp:effectExtent l="0" t="0" r="0" b="0"/>
            <wp:wrapNone/>
            <wp:docPr id="2" name="Picture 2" descr="UN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2295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A64E01" w:rsidRDefault="00A64E01"/>
    <w:p w:rsidR="00B636EA" w:rsidRPr="00D1470A" w:rsidRDefault="00D1470A" w:rsidP="00703B2D">
      <w:pPr>
        <w:widowControl w:val="0"/>
        <w:spacing w:after="0"/>
        <w:jc w:val="center"/>
        <w:rPr>
          <w:rFonts w:cs="Calibri"/>
          <w:b/>
          <w:bCs/>
          <w:sz w:val="80"/>
          <w:szCs w:val="80"/>
        </w:rPr>
      </w:pPr>
      <w:r w:rsidRPr="00D1470A">
        <w:rPr>
          <w:rFonts w:cs="Calibri"/>
          <w:b/>
          <w:bCs/>
          <w:sz w:val="80"/>
          <w:szCs w:val="80"/>
        </w:rPr>
        <w:t xml:space="preserve">Year </w:t>
      </w:r>
      <w:r w:rsidR="001B2E93">
        <w:rPr>
          <w:rFonts w:cs="Calibri"/>
          <w:b/>
          <w:bCs/>
          <w:sz w:val="80"/>
          <w:szCs w:val="80"/>
        </w:rPr>
        <w:t>7</w:t>
      </w:r>
      <w:r w:rsidRPr="00D1470A">
        <w:rPr>
          <w:rFonts w:cs="Calibri"/>
          <w:b/>
          <w:bCs/>
          <w:sz w:val="80"/>
          <w:szCs w:val="80"/>
        </w:rPr>
        <w:t xml:space="preserve"> </w:t>
      </w:r>
      <w:r w:rsidR="00B636EA" w:rsidRPr="00D1470A">
        <w:rPr>
          <w:rFonts w:cs="Calibri"/>
          <w:b/>
          <w:bCs/>
          <w:sz w:val="80"/>
          <w:szCs w:val="80"/>
        </w:rPr>
        <w:t>Maths ILA (</w:t>
      </w:r>
      <w:r w:rsidRPr="00D1470A">
        <w:rPr>
          <w:rFonts w:cs="Calibri"/>
          <w:b/>
          <w:bCs/>
          <w:sz w:val="80"/>
          <w:szCs w:val="80"/>
        </w:rPr>
        <w:t xml:space="preserve">Units </w:t>
      </w:r>
      <w:r w:rsidR="00B11A68">
        <w:rPr>
          <w:rFonts w:cs="Calibri"/>
          <w:b/>
          <w:bCs/>
          <w:sz w:val="80"/>
          <w:szCs w:val="80"/>
        </w:rPr>
        <w:t>9</w:t>
      </w:r>
      <w:r w:rsidR="00B636EA" w:rsidRPr="00D1470A">
        <w:rPr>
          <w:rFonts w:cs="Calibri"/>
          <w:b/>
          <w:bCs/>
          <w:sz w:val="80"/>
          <w:szCs w:val="80"/>
        </w:rPr>
        <w:t>/</w:t>
      </w:r>
      <w:r w:rsidR="00B11A68">
        <w:rPr>
          <w:rFonts w:cs="Calibri"/>
          <w:b/>
          <w:bCs/>
          <w:sz w:val="80"/>
          <w:szCs w:val="80"/>
        </w:rPr>
        <w:t>10</w:t>
      </w:r>
      <w:r w:rsidR="00B636EA" w:rsidRPr="00D1470A">
        <w:rPr>
          <w:rFonts w:cs="Calibri"/>
          <w:b/>
          <w:bCs/>
          <w:sz w:val="80"/>
          <w:szCs w:val="80"/>
        </w:rPr>
        <w:t>)</w:t>
      </w:r>
    </w:p>
    <w:p w:rsidR="00703B2D" w:rsidRPr="00B636EA" w:rsidRDefault="00D00F4C" w:rsidP="00703B2D">
      <w:pPr>
        <w:widowControl w:val="0"/>
        <w:spacing w:after="0"/>
        <w:jc w:val="center"/>
        <w:rPr>
          <w:rFonts w:cs="Calibri"/>
          <w:b/>
          <w:bCs/>
          <w:sz w:val="56"/>
          <w:szCs w:val="56"/>
        </w:rPr>
      </w:pPr>
      <w:proofErr w:type="spellStart"/>
      <w:r>
        <w:rPr>
          <w:rFonts w:cs="Calibri"/>
          <w:b/>
          <w:bCs/>
          <w:sz w:val="56"/>
          <w:szCs w:val="56"/>
        </w:rPr>
        <w:t>Mathslinks</w:t>
      </w:r>
      <w:proofErr w:type="spellEnd"/>
      <w:r>
        <w:rPr>
          <w:rFonts w:cs="Calibri"/>
          <w:b/>
          <w:bCs/>
          <w:sz w:val="56"/>
          <w:szCs w:val="56"/>
        </w:rPr>
        <w:t xml:space="preserve"> 7</w:t>
      </w:r>
      <w:r w:rsidR="00A111D9">
        <w:rPr>
          <w:rFonts w:cs="Calibri"/>
          <w:b/>
          <w:bCs/>
          <w:sz w:val="56"/>
          <w:szCs w:val="56"/>
        </w:rPr>
        <w:t>A</w:t>
      </w:r>
      <w:r w:rsidR="00B636EA" w:rsidRPr="00B636EA">
        <w:rPr>
          <w:rFonts w:cs="Calibri"/>
          <w:b/>
          <w:bCs/>
          <w:sz w:val="56"/>
          <w:szCs w:val="56"/>
        </w:rPr>
        <w:t xml:space="preserve"> Book</w:t>
      </w:r>
    </w:p>
    <w:p w:rsidR="00236E40" w:rsidRPr="00B636EA" w:rsidRDefault="00C82C3F" w:rsidP="00B636EA">
      <w:pPr>
        <w:widowControl w:val="0"/>
        <w:spacing w:after="0"/>
        <w:jc w:val="center"/>
        <w:rPr>
          <w:rFonts w:ascii="Calibri" w:eastAsia="Times New Roman" w:hAnsi="Calibri" w:cs="Times New Roman"/>
          <w:color w:val="000000"/>
          <w:sz w:val="56"/>
          <w:szCs w:val="56"/>
        </w:rPr>
      </w:pPr>
      <w:r w:rsidRPr="00B636EA">
        <w:rPr>
          <w:rFonts w:cs="Calibri"/>
          <w:b/>
          <w:bCs/>
          <w:sz w:val="56"/>
          <w:szCs w:val="56"/>
        </w:rPr>
        <w:t xml:space="preserve"> </w:t>
      </w:r>
      <w:r w:rsidR="00703B2D" w:rsidRPr="00B636EA">
        <w:rPr>
          <w:rFonts w:cs="Calibri"/>
          <w:b/>
          <w:bCs/>
          <w:sz w:val="56"/>
          <w:szCs w:val="56"/>
        </w:rPr>
        <w:t> </w:t>
      </w:r>
      <w:r w:rsidR="00B636EA" w:rsidRPr="00B636EA">
        <w:rPr>
          <w:rFonts w:cs="Calibri"/>
          <w:b/>
          <w:bCs/>
          <w:sz w:val="56"/>
          <w:szCs w:val="56"/>
        </w:rPr>
        <w:t xml:space="preserve">Unit </w:t>
      </w:r>
      <w:r w:rsidR="00B11A68">
        <w:rPr>
          <w:rFonts w:cs="Calibri"/>
          <w:b/>
          <w:bCs/>
          <w:sz w:val="56"/>
          <w:szCs w:val="56"/>
        </w:rPr>
        <w:t>9</w:t>
      </w:r>
      <w:r w:rsidR="00B636EA" w:rsidRPr="00B636EA">
        <w:rPr>
          <w:rFonts w:cs="Calibri"/>
          <w:b/>
          <w:bCs/>
          <w:sz w:val="56"/>
          <w:szCs w:val="56"/>
        </w:rPr>
        <w:t xml:space="preserve"> (</w:t>
      </w:r>
      <w:r w:rsidR="00B11A68">
        <w:rPr>
          <w:rFonts w:cs="Calibri"/>
          <w:b/>
          <w:bCs/>
          <w:sz w:val="56"/>
          <w:szCs w:val="56"/>
        </w:rPr>
        <w:t>SSM</w:t>
      </w:r>
      <w:r w:rsidR="00B636EA" w:rsidRPr="00B636EA">
        <w:rPr>
          <w:rFonts w:cs="Calibri"/>
          <w:b/>
          <w:bCs/>
          <w:sz w:val="56"/>
          <w:szCs w:val="56"/>
        </w:rPr>
        <w:t xml:space="preserve">) &amp; Unit </w:t>
      </w:r>
      <w:r w:rsidR="00D65DE2">
        <w:rPr>
          <w:rFonts w:cs="Calibri"/>
          <w:b/>
          <w:bCs/>
          <w:sz w:val="56"/>
          <w:szCs w:val="56"/>
        </w:rPr>
        <w:t>10</w:t>
      </w:r>
      <w:r w:rsidR="00B636EA" w:rsidRPr="00B636EA">
        <w:rPr>
          <w:rFonts w:cs="Calibri"/>
          <w:b/>
          <w:bCs/>
          <w:sz w:val="56"/>
          <w:szCs w:val="56"/>
        </w:rPr>
        <w:t xml:space="preserve"> (</w:t>
      </w:r>
      <w:r w:rsidR="00B11A68">
        <w:rPr>
          <w:rFonts w:cs="Calibri"/>
          <w:b/>
          <w:bCs/>
          <w:sz w:val="56"/>
          <w:szCs w:val="56"/>
        </w:rPr>
        <w:t>Algebra</w:t>
      </w:r>
      <w:r w:rsidR="00B636EA" w:rsidRPr="00B636EA">
        <w:rPr>
          <w:rFonts w:cs="Calibri"/>
          <w:b/>
          <w:bCs/>
          <w:sz w:val="56"/>
          <w:szCs w:val="56"/>
        </w:rPr>
        <w:t>)</w:t>
      </w:r>
    </w:p>
    <w:p w:rsidR="00415C66" w:rsidRPr="00DE464E" w:rsidRDefault="00DE464E">
      <w:pPr>
        <w:rPr>
          <w:sz w:val="36"/>
          <w:szCs w:val="36"/>
        </w:rPr>
      </w:pPr>
      <w:r w:rsidRPr="00DE464E">
        <w:rPr>
          <w:sz w:val="36"/>
          <w:szCs w:val="36"/>
        </w:rPr>
        <w:t xml:space="preserve">                           </w:t>
      </w:r>
      <w:r w:rsidR="00D00F4C">
        <w:rPr>
          <w:sz w:val="36"/>
          <w:szCs w:val="36"/>
        </w:rPr>
        <w:t xml:space="preserve">         </w:t>
      </w:r>
      <w:r w:rsidR="00D65DE2">
        <w:rPr>
          <w:sz w:val="36"/>
          <w:szCs w:val="36"/>
        </w:rPr>
        <w:t xml:space="preserve">  </w:t>
      </w:r>
      <w:r w:rsidR="00D00F4C">
        <w:rPr>
          <w:sz w:val="36"/>
          <w:szCs w:val="36"/>
        </w:rPr>
        <w:t xml:space="preserve">    Level </w:t>
      </w:r>
      <w:r w:rsidR="00D65DE2">
        <w:rPr>
          <w:sz w:val="36"/>
          <w:szCs w:val="36"/>
        </w:rPr>
        <w:t>3-5</w:t>
      </w:r>
      <w:r w:rsidR="00D00F4C">
        <w:rPr>
          <w:sz w:val="36"/>
          <w:szCs w:val="36"/>
        </w:rPr>
        <w:t xml:space="preserve">                       </w:t>
      </w:r>
      <w:r w:rsidR="00B740B0">
        <w:rPr>
          <w:sz w:val="36"/>
          <w:szCs w:val="36"/>
        </w:rPr>
        <w:t xml:space="preserve"> </w:t>
      </w:r>
      <w:r w:rsidR="00D00F4C">
        <w:rPr>
          <w:sz w:val="36"/>
          <w:szCs w:val="36"/>
        </w:rPr>
        <w:t xml:space="preserve">  </w:t>
      </w:r>
      <w:r w:rsidR="00B740B0">
        <w:rPr>
          <w:sz w:val="36"/>
          <w:szCs w:val="36"/>
        </w:rPr>
        <w:t xml:space="preserve">      </w:t>
      </w:r>
      <w:r w:rsidR="00B740B0" w:rsidRPr="00DE464E">
        <w:rPr>
          <w:sz w:val="36"/>
          <w:szCs w:val="36"/>
        </w:rPr>
        <w:t xml:space="preserve">Level </w:t>
      </w:r>
      <w:r w:rsidR="00D65DE2">
        <w:rPr>
          <w:sz w:val="36"/>
          <w:szCs w:val="36"/>
        </w:rPr>
        <w:t>4</w:t>
      </w:r>
    </w:p>
    <w:p w:rsidR="00415C66" w:rsidRDefault="00415C66"/>
    <w:p w:rsidR="00B636EA" w:rsidRDefault="001E4852" w:rsidP="00C86881">
      <w:pPr>
        <w:rPr>
          <w:b/>
          <w:sz w:val="36"/>
          <w:szCs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7pt;height:255.85pt" fillcolor="black [3213]">
            <v:shadow color="#868686"/>
            <v:textpath style="font-family:&quot;Arial Black&quot;;font-size:28pt;v-text-align:justify;v-text-kern:t" trim="t" fitpath="t" string="Name  _______________&#10;Class   _______________&#10;Teacher _____________&#10;Due In  ______________"/>
          </v:shape>
        </w:pict>
      </w:r>
      <w:r w:rsidR="00C86881" w:rsidRPr="00C86881">
        <w:rPr>
          <w:b/>
          <w:sz w:val="36"/>
          <w:szCs w:val="36"/>
        </w:rPr>
        <w:t xml:space="preserve"> </w:t>
      </w:r>
    </w:p>
    <w:p w:rsidR="00D1470A" w:rsidRPr="00D1470A" w:rsidRDefault="00D1470A" w:rsidP="00C86881">
      <w:pPr>
        <w:rPr>
          <w:b/>
          <w:sz w:val="16"/>
          <w:szCs w:val="16"/>
        </w:rPr>
      </w:pPr>
    </w:p>
    <w:p w:rsidR="00C86881" w:rsidRDefault="00C86881" w:rsidP="00C86881">
      <w:r>
        <w:rPr>
          <w:b/>
          <w:sz w:val="36"/>
          <w:szCs w:val="36"/>
        </w:rPr>
        <w:t>ONLY</w:t>
      </w:r>
      <w:r w:rsidRPr="00AE36B7">
        <w:rPr>
          <w:b/>
          <w:sz w:val="36"/>
          <w:szCs w:val="36"/>
        </w:rPr>
        <w:t xml:space="preserve"> USE A CALCULATOR WHERE YOU SEE THIS SYMBOL</w:t>
      </w:r>
      <w:r>
        <w:rPr>
          <w:b/>
          <w:sz w:val="36"/>
          <w:szCs w:val="36"/>
        </w:rPr>
        <w:t xml:space="preserve">           </w:t>
      </w:r>
      <w:r w:rsidRPr="00513303">
        <w:rPr>
          <w:b/>
          <w:noProof/>
          <w:sz w:val="36"/>
          <w:szCs w:val="36"/>
        </w:rPr>
        <w:drawing>
          <wp:inline distT="0" distB="0" distL="0" distR="0">
            <wp:extent cx="536122" cy="473380"/>
            <wp:effectExtent l="19050" t="0" r="0" b="0"/>
            <wp:docPr id="11" name="Picture 4" descr="C:\Users\cblaymire\AppData\Local\Microsoft\Windows\Temporary Internet Files\Content.IE5\C0A4LQYK\MC9003896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laymire\AppData\Local\Microsoft\Windows\Temporary Internet Files\Content.IE5\C0A4LQYK\MC90038969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74" cy="4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701"/>
      </w:tblGrid>
      <w:tr w:rsidR="00921CF2" w:rsidRPr="003239B2" w:rsidTr="00596DF2">
        <w:tc>
          <w:tcPr>
            <w:tcW w:w="10881" w:type="dxa"/>
            <w:gridSpan w:val="2"/>
            <w:tcBorders>
              <w:bottom w:val="nil"/>
            </w:tcBorders>
          </w:tcPr>
          <w:p w:rsidR="00B0489B" w:rsidRDefault="00B0489B" w:rsidP="00B0489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921CF2" w:rsidRPr="003239B2" w:rsidRDefault="000B7FD1" w:rsidP="00B0489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is the purpose of this</w:t>
            </w:r>
            <w:r w:rsidR="00921CF2" w:rsidRPr="003239B2">
              <w:rPr>
                <w:b/>
                <w:sz w:val="36"/>
                <w:szCs w:val="36"/>
              </w:rPr>
              <w:t xml:space="preserve"> ILA</w:t>
            </w:r>
            <w:r>
              <w:rPr>
                <w:b/>
                <w:sz w:val="36"/>
                <w:szCs w:val="36"/>
              </w:rPr>
              <w:t>?</w:t>
            </w:r>
          </w:p>
        </w:tc>
      </w:tr>
      <w:tr w:rsidR="00921CF2" w:rsidRPr="003239B2" w:rsidTr="00596DF2">
        <w:tc>
          <w:tcPr>
            <w:tcW w:w="10881" w:type="dxa"/>
            <w:gridSpan w:val="2"/>
            <w:tcBorders>
              <w:top w:val="nil"/>
              <w:bottom w:val="single" w:sz="4" w:space="0" w:color="auto"/>
            </w:tcBorders>
          </w:tcPr>
          <w:p w:rsidR="00921CF2" w:rsidRDefault="00921CF2" w:rsidP="00197994">
            <w:pPr>
              <w:pStyle w:val="ListParagraph"/>
              <w:numPr>
                <w:ilvl w:val="0"/>
                <w:numId w:val="6"/>
              </w:numPr>
              <w:ind w:left="1134" w:hanging="850"/>
              <w:rPr>
                <w:sz w:val="32"/>
                <w:szCs w:val="32"/>
              </w:rPr>
            </w:pPr>
            <w:r w:rsidRPr="00921CF2">
              <w:rPr>
                <w:sz w:val="32"/>
                <w:szCs w:val="32"/>
              </w:rPr>
              <w:t xml:space="preserve">To encourage independent learning </w:t>
            </w:r>
            <w:r w:rsidR="000B7FD1">
              <w:rPr>
                <w:sz w:val="32"/>
                <w:szCs w:val="32"/>
              </w:rPr>
              <w:t>by</w:t>
            </w:r>
            <w:r w:rsidR="00197994">
              <w:rPr>
                <w:sz w:val="32"/>
                <w:szCs w:val="32"/>
              </w:rPr>
              <w:t xml:space="preserve"> students outside the classroom</w:t>
            </w:r>
            <w:r w:rsidR="00B0489B">
              <w:rPr>
                <w:sz w:val="32"/>
                <w:szCs w:val="32"/>
              </w:rPr>
              <w:t>.</w:t>
            </w:r>
          </w:p>
          <w:p w:rsidR="00197994" w:rsidRPr="00197994" w:rsidRDefault="00197994" w:rsidP="00197994">
            <w:pPr>
              <w:ind w:left="284"/>
              <w:rPr>
                <w:sz w:val="32"/>
                <w:szCs w:val="32"/>
              </w:rPr>
            </w:pPr>
          </w:p>
          <w:p w:rsidR="000B7FD1" w:rsidRDefault="000B7FD1" w:rsidP="00197994">
            <w:pPr>
              <w:pStyle w:val="ListParagraph"/>
              <w:numPr>
                <w:ilvl w:val="0"/>
                <w:numId w:val="6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develop a stronger understanding </w:t>
            </w:r>
            <w:r w:rsidR="00B11A68">
              <w:rPr>
                <w:sz w:val="32"/>
                <w:szCs w:val="32"/>
              </w:rPr>
              <w:t>shape, space and measure</w:t>
            </w:r>
            <w:r w:rsidR="00197994">
              <w:rPr>
                <w:sz w:val="32"/>
                <w:szCs w:val="32"/>
              </w:rPr>
              <w:t xml:space="preserve"> and </w:t>
            </w:r>
            <w:r w:rsidR="00B11A68">
              <w:rPr>
                <w:sz w:val="32"/>
                <w:szCs w:val="32"/>
              </w:rPr>
              <w:t>algebra</w:t>
            </w:r>
            <w:r w:rsidR="00197994">
              <w:rPr>
                <w:sz w:val="32"/>
                <w:szCs w:val="32"/>
              </w:rPr>
              <w:t xml:space="preserve"> work at level </w:t>
            </w:r>
            <w:r w:rsidR="00D65DE2">
              <w:rPr>
                <w:sz w:val="32"/>
                <w:szCs w:val="32"/>
              </w:rPr>
              <w:t>3-5</w:t>
            </w:r>
            <w:r w:rsidR="00B0489B">
              <w:rPr>
                <w:sz w:val="32"/>
                <w:szCs w:val="32"/>
              </w:rPr>
              <w:t>.</w:t>
            </w:r>
          </w:p>
          <w:p w:rsidR="00197994" w:rsidRPr="00197994" w:rsidRDefault="00197994" w:rsidP="00197994">
            <w:pPr>
              <w:rPr>
                <w:sz w:val="32"/>
                <w:szCs w:val="32"/>
              </w:rPr>
            </w:pPr>
          </w:p>
        </w:tc>
      </w:tr>
      <w:tr w:rsidR="00921CF2" w:rsidRPr="003239B2" w:rsidTr="00596DF2">
        <w:tc>
          <w:tcPr>
            <w:tcW w:w="10881" w:type="dxa"/>
            <w:gridSpan w:val="2"/>
            <w:tcBorders>
              <w:top w:val="single" w:sz="4" w:space="0" w:color="auto"/>
            </w:tcBorders>
          </w:tcPr>
          <w:p w:rsidR="00B0489B" w:rsidRDefault="00B0489B" w:rsidP="00B0489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921CF2" w:rsidRPr="003239B2" w:rsidRDefault="000B7FD1" w:rsidP="00B0489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is expected from you?</w:t>
            </w:r>
          </w:p>
        </w:tc>
      </w:tr>
      <w:tr w:rsidR="00921CF2" w:rsidRPr="003239B2" w:rsidTr="00596DF2"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:rsidR="00921CF2" w:rsidRDefault="000B7FD1" w:rsidP="00197994">
            <w:pPr>
              <w:pStyle w:val="ListParagraph"/>
              <w:numPr>
                <w:ilvl w:val="0"/>
                <w:numId w:val="8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c</w:t>
            </w:r>
            <w:r w:rsidR="00921CF2" w:rsidRPr="00921CF2">
              <w:rPr>
                <w:sz w:val="32"/>
                <w:szCs w:val="32"/>
              </w:rPr>
              <w:t>omplet</w:t>
            </w:r>
            <w:r>
              <w:rPr>
                <w:sz w:val="32"/>
                <w:szCs w:val="32"/>
              </w:rPr>
              <w:t>e</w:t>
            </w:r>
            <w:r w:rsidR="00921CF2" w:rsidRPr="00921CF2">
              <w:rPr>
                <w:sz w:val="32"/>
                <w:szCs w:val="32"/>
              </w:rPr>
              <w:t xml:space="preserve"> your own work, to the best of your</w:t>
            </w:r>
            <w:r w:rsidR="00197994">
              <w:rPr>
                <w:sz w:val="32"/>
                <w:szCs w:val="32"/>
              </w:rPr>
              <w:t xml:space="preserve"> ability, with pride</w:t>
            </w:r>
            <w:r w:rsidR="00B0489B">
              <w:rPr>
                <w:sz w:val="32"/>
                <w:szCs w:val="32"/>
              </w:rPr>
              <w:t>.</w:t>
            </w:r>
          </w:p>
          <w:p w:rsidR="00197994" w:rsidRPr="00921CF2" w:rsidRDefault="00197994" w:rsidP="00197994">
            <w:pPr>
              <w:pStyle w:val="ListParagraph"/>
              <w:ind w:left="1134"/>
              <w:rPr>
                <w:sz w:val="32"/>
                <w:szCs w:val="32"/>
              </w:rPr>
            </w:pPr>
          </w:p>
          <w:p w:rsidR="00921CF2" w:rsidRPr="00921CF2" w:rsidRDefault="000B7FD1" w:rsidP="00197994">
            <w:pPr>
              <w:pStyle w:val="ListParagraph"/>
              <w:numPr>
                <w:ilvl w:val="0"/>
                <w:numId w:val="8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</w:t>
            </w:r>
            <w:r w:rsidR="00865A0B">
              <w:rPr>
                <w:sz w:val="32"/>
                <w:szCs w:val="32"/>
              </w:rPr>
              <w:t>how</w:t>
            </w:r>
            <w:r w:rsidR="00921CF2" w:rsidRPr="00921CF2">
              <w:rPr>
                <w:sz w:val="32"/>
                <w:szCs w:val="32"/>
              </w:rPr>
              <w:t xml:space="preserve"> clear method</w:t>
            </w:r>
            <w:r w:rsidR="00B0489B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; show </w:t>
            </w:r>
            <w:r w:rsidRPr="00B0489B">
              <w:rPr>
                <w:b/>
                <w:sz w:val="32"/>
                <w:szCs w:val="32"/>
              </w:rPr>
              <w:t>all</w:t>
            </w:r>
            <w:r>
              <w:rPr>
                <w:sz w:val="32"/>
                <w:szCs w:val="32"/>
              </w:rPr>
              <w:t xml:space="preserve"> your working out not just the answer</w:t>
            </w:r>
            <w:r w:rsidR="00B0489B">
              <w:rPr>
                <w:sz w:val="32"/>
                <w:szCs w:val="32"/>
              </w:rPr>
              <w:t>.</w:t>
            </w:r>
          </w:p>
          <w:p w:rsidR="00921CF2" w:rsidRPr="009965CB" w:rsidRDefault="00921CF2" w:rsidP="00197994">
            <w:pPr>
              <w:ind w:hanging="850"/>
              <w:rPr>
                <w:sz w:val="32"/>
                <w:szCs w:val="32"/>
              </w:rPr>
            </w:pPr>
          </w:p>
          <w:p w:rsidR="00921CF2" w:rsidRDefault="00B0489B" w:rsidP="00197994">
            <w:pPr>
              <w:pStyle w:val="ListParagraph"/>
              <w:numPr>
                <w:ilvl w:val="0"/>
                <w:numId w:val="8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Some students may struggle. If you find yourself “in the pit” you need to find a way out.</w:t>
            </w:r>
          </w:p>
          <w:p w:rsidR="00B0489B" w:rsidRPr="00B0489B" w:rsidRDefault="00B0489B" w:rsidP="00B0489B">
            <w:pPr>
              <w:rPr>
                <w:sz w:val="32"/>
                <w:szCs w:val="32"/>
              </w:rPr>
            </w:pPr>
          </w:p>
          <w:p w:rsidR="00B0489B" w:rsidRDefault="00B0489B" w:rsidP="00B0489B">
            <w:pPr>
              <w:pStyle w:val="ListParagraph"/>
              <w:numPr>
                <w:ilvl w:val="0"/>
                <w:numId w:val="4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Investigation is an important part of the ILA and must be attempted, showing reasonable effort.</w:t>
            </w:r>
          </w:p>
          <w:p w:rsidR="00921CF2" w:rsidRPr="00921CF2" w:rsidRDefault="00921CF2" w:rsidP="00921CF2">
            <w:pPr>
              <w:rPr>
                <w:sz w:val="32"/>
                <w:szCs w:val="32"/>
              </w:rPr>
            </w:pPr>
          </w:p>
        </w:tc>
      </w:tr>
      <w:tr w:rsidR="000B7FD1" w:rsidRPr="009965CB" w:rsidTr="00596DF2">
        <w:tc>
          <w:tcPr>
            <w:tcW w:w="10881" w:type="dxa"/>
            <w:gridSpan w:val="2"/>
            <w:tcBorders>
              <w:top w:val="single" w:sz="4" w:space="0" w:color="auto"/>
              <w:bottom w:val="nil"/>
            </w:tcBorders>
          </w:tcPr>
          <w:p w:rsidR="00197994" w:rsidRDefault="00197994" w:rsidP="00197994">
            <w:pPr>
              <w:jc w:val="center"/>
              <w:rPr>
                <w:b/>
                <w:sz w:val="36"/>
                <w:szCs w:val="36"/>
              </w:rPr>
            </w:pPr>
          </w:p>
          <w:p w:rsidR="000B7FD1" w:rsidRPr="009965CB" w:rsidRDefault="00DD4477" w:rsidP="000B7FD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Where can you get help?</w:t>
            </w:r>
          </w:p>
        </w:tc>
      </w:tr>
      <w:tr w:rsidR="000B7FD1" w:rsidRPr="009965CB" w:rsidTr="00596DF2">
        <w:trPr>
          <w:trHeight w:val="4156"/>
        </w:trPr>
        <w:tc>
          <w:tcPr>
            <w:tcW w:w="10881" w:type="dxa"/>
            <w:gridSpan w:val="2"/>
            <w:tcBorders>
              <w:top w:val="nil"/>
              <w:bottom w:val="single" w:sz="4" w:space="0" w:color="auto"/>
            </w:tcBorders>
          </w:tcPr>
          <w:p w:rsidR="000B7FD1" w:rsidRDefault="000B7FD1" w:rsidP="00197994">
            <w:pPr>
              <w:pStyle w:val="ListParagraph"/>
              <w:numPr>
                <w:ilvl w:val="0"/>
                <w:numId w:val="4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 xml:space="preserve">Look at the </w:t>
            </w:r>
            <w:r w:rsidR="00386C97">
              <w:rPr>
                <w:sz w:val="32"/>
                <w:szCs w:val="32"/>
              </w:rPr>
              <w:t>7</w:t>
            </w:r>
            <w:r w:rsidR="00A111D9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Maths L</w:t>
            </w:r>
            <w:r w:rsidRPr="00CF6B82">
              <w:rPr>
                <w:sz w:val="32"/>
                <w:szCs w:val="32"/>
              </w:rPr>
              <w:t>inks book</w:t>
            </w:r>
            <w:r>
              <w:rPr>
                <w:sz w:val="32"/>
                <w:szCs w:val="32"/>
              </w:rPr>
              <w:t xml:space="preserve"> (units </w:t>
            </w:r>
            <w:r w:rsidR="00B11A68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and </w:t>
            </w:r>
            <w:r w:rsidR="00B11A68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)</w:t>
            </w:r>
            <w:r w:rsidR="00B0489B">
              <w:rPr>
                <w:sz w:val="32"/>
                <w:szCs w:val="32"/>
              </w:rPr>
              <w:t>.</w:t>
            </w:r>
          </w:p>
          <w:p w:rsidR="00197994" w:rsidRPr="00CF6B82" w:rsidRDefault="00197994" w:rsidP="00197994">
            <w:pPr>
              <w:pStyle w:val="ListParagraph"/>
              <w:ind w:left="1134"/>
              <w:rPr>
                <w:sz w:val="32"/>
                <w:szCs w:val="32"/>
              </w:rPr>
            </w:pPr>
          </w:p>
          <w:p w:rsidR="000B7FD1" w:rsidRDefault="000B7FD1" w:rsidP="00197994">
            <w:pPr>
              <w:pStyle w:val="ListParagraph"/>
              <w:numPr>
                <w:ilvl w:val="0"/>
                <w:numId w:val="4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 xml:space="preserve">Use the Maths </w:t>
            </w:r>
            <w:r w:rsidR="00901C56">
              <w:rPr>
                <w:sz w:val="32"/>
                <w:szCs w:val="32"/>
              </w:rPr>
              <w:t>ILA/</w:t>
            </w:r>
            <w:r w:rsidRPr="00CF6B82">
              <w:rPr>
                <w:sz w:val="32"/>
                <w:szCs w:val="32"/>
              </w:rPr>
              <w:t xml:space="preserve">homework </w:t>
            </w:r>
            <w:r w:rsidR="00901C56">
              <w:rPr>
                <w:sz w:val="32"/>
                <w:szCs w:val="32"/>
              </w:rPr>
              <w:t>C</w:t>
            </w:r>
            <w:r w:rsidRPr="00CF6B82">
              <w:rPr>
                <w:sz w:val="32"/>
                <w:szCs w:val="32"/>
              </w:rPr>
              <w:t>lub after school</w:t>
            </w:r>
            <w:r>
              <w:rPr>
                <w:sz w:val="32"/>
                <w:szCs w:val="32"/>
              </w:rPr>
              <w:t xml:space="preserve"> on Tuesdays in S1</w:t>
            </w:r>
            <w:r w:rsidR="00B0489B">
              <w:rPr>
                <w:sz w:val="32"/>
                <w:szCs w:val="32"/>
              </w:rPr>
              <w:t>.</w:t>
            </w:r>
          </w:p>
          <w:p w:rsidR="00197994" w:rsidRPr="00197994" w:rsidRDefault="00197994" w:rsidP="00197994">
            <w:pPr>
              <w:rPr>
                <w:sz w:val="32"/>
                <w:szCs w:val="32"/>
              </w:rPr>
            </w:pPr>
          </w:p>
          <w:p w:rsidR="000B7FD1" w:rsidRDefault="000B7FD1" w:rsidP="00197994">
            <w:pPr>
              <w:pStyle w:val="ListParagraph"/>
              <w:numPr>
                <w:ilvl w:val="0"/>
                <w:numId w:val="4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>Use the Unity College VLE</w:t>
            </w:r>
            <w:r>
              <w:rPr>
                <w:sz w:val="32"/>
                <w:szCs w:val="32"/>
              </w:rPr>
              <w:t xml:space="preserve"> (KS3)</w:t>
            </w:r>
            <w:r w:rsidR="00B0489B">
              <w:rPr>
                <w:sz w:val="32"/>
                <w:szCs w:val="32"/>
              </w:rPr>
              <w:t>.</w:t>
            </w:r>
          </w:p>
          <w:p w:rsidR="00197994" w:rsidRPr="00197994" w:rsidRDefault="00197994" w:rsidP="00197994">
            <w:pPr>
              <w:rPr>
                <w:sz w:val="32"/>
                <w:szCs w:val="32"/>
              </w:rPr>
            </w:pPr>
          </w:p>
          <w:p w:rsidR="000B7FD1" w:rsidRDefault="000B7FD1" w:rsidP="00197994">
            <w:pPr>
              <w:pStyle w:val="ListParagraph"/>
              <w:numPr>
                <w:ilvl w:val="0"/>
                <w:numId w:val="4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>Use t</w:t>
            </w:r>
            <w:r>
              <w:rPr>
                <w:sz w:val="32"/>
                <w:szCs w:val="32"/>
              </w:rPr>
              <w:t>he Learning Zone before or after school (8.00-8.35 Mon - Fri and 3.10-4.30 Mon - Thurs)</w:t>
            </w:r>
            <w:r w:rsidR="00B0489B">
              <w:rPr>
                <w:sz w:val="32"/>
                <w:szCs w:val="32"/>
              </w:rPr>
              <w:t>.</w:t>
            </w:r>
          </w:p>
          <w:p w:rsidR="00197994" w:rsidRPr="00197994" w:rsidRDefault="00197994" w:rsidP="00197994">
            <w:pPr>
              <w:rPr>
                <w:sz w:val="32"/>
                <w:szCs w:val="32"/>
              </w:rPr>
            </w:pPr>
          </w:p>
          <w:p w:rsidR="000B7FD1" w:rsidRDefault="000B7FD1" w:rsidP="00197994">
            <w:pPr>
              <w:pStyle w:val="ListParagraph"/>
              <w:numPr>
                <w:ilvl w:val="0"/>
                <w:numId w:val="4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MyMaths.co.uk</w:t>
            </w:r>
            <w:r w:rsidRPr="00B04A0B">
              <w:rPr>
                <w:sz w:val="32"/>
                <w:szCs w:val="32"/>
              </w:rPr>
              <w:t xml:space="preserve"> and Sam Learning</w:t>
            </w:r>
            <w:r w:rsidR="00B0489B">
              <w:rPr>
                <w:sz w:val="32"/>
                <w:szCs w:val="32"/>
              </w:rPr>
              <w:t>.</w:t>
            </w:r>
          </w:p>
          <w:p w:rsidR="00197994" w:rsidRPr="00197994" w:rsidRDefault="00197994" w:rsidP="00197994">
            <w:pPr>
              <w:rPr>
                <w:sz w:val="32"/>
                <w:szCs w:val="32"/>
              </w:rPr>
            </w:pPr>
          </w:p>
          <w:p w:rsidR="000B7FD1" w:rsidRDefault="000B7FD1" w:rsidP="00197994">
            <w:pPr>
              <w:pStyle w:val="ListParagraph"/>
              <w:numPr>
                <w:ilvl w:val="0"/>
                <w:numId w:val="4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Seek extra help at</w:t>
            </w:r>
            <w:r w:rsidR="00901C56">
              <w:rPr>
                <w:sz w:val="32"/>
                <w:szCs w:val="32"/>
              </w:rPr>
              <w:t xml:space="preserve"> the Maths</w:t>
            </w:r>
            <w:r>
              <w:rPr>
                <w:sz w:val="32"/>
                <w:szCs w:val="32"/>
              </w:rPr>
              <w:t xml:space="preserve"> ILA Club. You are </w:t>
            </w:r>
            <w:r w:rsidRPr="00901C56">
              <w:rPr>
                <w:b/>
                <w:sz w:val="32"/>
                <w:szCs w:val="32"/>
              </w:rPr>
              <w:t>expected</w:t>
            </w:r>
            <w:r>
              <w:rPr>
                <w:sz w:val="32"/>
                <w:szCs w:val="32"/>
              </w:rPr>
              <w:t xml:space="preserve"> to attend to compl</w:t>
            </w:r>
            <w:r w:rsidR="00197994">
              <w:rPr>
                <w:sz w:val="32"/>
                <w:szCs w:val="32"/>
              </w:rPr>
              <w:t>ete any parts you struggle with</w:t>
            </w:r>
            <w:r w:rsidR="00B0489B">
              <w:rPr>
                <w:sz w:val="32"/>
                <w:szCs w:val="32"/>
              </w:rPr>
              <w:t>.</w:t>
            </w:r>
          </w:p>
          <w:p w:rsidR="000B7FD1" w:rsidRPr="00B0489B" w:rsidRDefault="000B7FD1" w:rsidP="00B0489B">
            <w:pPr>
              <w:rPr>
                <w:sz w:val="32"/>
                <w:szCs w:val="32"/>
              </w:rPr>
            </w:pPr>
          </w:p>
        </w:tc>
      </w:tr>
      <w:tr w:rsidR="000B7FD1" w:rsidRPr="003239B2" w:rsidTr="00596DF2">
        <w:tc>
          <w:tcPr>
            <w:tcW w:w="10881" w:type="dxa"/>
            <w:gridSpan w:val="2"/>
            <w:tcBorders>
              <w:top w:val="single" w:sz="4" w:space="0" w:color="auto"/>
              <w:bottom w:val="nil"/>
            </w:tcBorders>
          </w:tcPr>
          <w:p w:rsidR="000B7FD1" w:rsidRPr="00DD4477" w:rsidRDefault="00DD4477" w:rsidP="00DD4477">
            <w:pPr>
              <w:spacing w:before="240"/>
              <w:ind w:left="1134" w:hanging="774"/>
              <w:jc w:val="center"/>
              <w:rPr>
                <w:b/>
                <w:sz w:val="36"/>
                <w:szCs w:val="36"/>
              </w:rPr>
            </w:pPr>
            <w:r w:rsidRPr="00C97E4E">
              <w:rPr>
                <w:b/>
                <w:sz w:val="36"/>
                <w:szCs w:val="36"/>
              </w:rPr>
              <w:lastRenderedPageBreak/>
              <w:t>Learning Objectives</w:t>
            </w:r>
          </w:p>
        </w:tc>
      </w:tr>
      <w:tr w:rsidR="000B7FD1" w:rsidRPr="009A73ED" w:rsidTr="00596DF2">
        <w:trPr>
          <w:trHeight w:val="3972"/>
        </w:trPr>
        <w:tc>
          <w:tcPr>
            <w:tcW w:w="9180" w:type="dxa"/>
            <w:tcBorders>
              <w:top w:val="nil"/>
              <w:bottom w:val="single" w:sz="4" w:space="0" w:color="auto"/>
            </w:tcBorders>
          </w:tcPr>
          <w:p w:rsidR="000B7FD1" w:rsidRPr="003A5245" w:rsidRDefault="00386C97" w:rsidP="000B7FD1">
            <w:pPr>
              <w:ind w:left="1134" w:hanging="85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SSM</w:t>
            </w:r>
          </w:p>
          <w:p w:rsidR="00F12373" w:rsidRDefault="00A111D9" w:rsidP="00D00F4C">
            <w:pPr>
              <w:pStyle w:val="ListParagraph"/>
              <w:numPr>
                <w:ilvl w:val="0"/>
                <w:numId w:val="24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measure and draw angles up to 180</w:t>
            </w:r>
            <w:r>
              <w:rPr>
                <w:sz w:val="32"/>
                <w:szCs w:val="32"/>
              </w:rPr>
              <w:sym w:font="Symbol" w:char="F0B0"/>
            </w:r>
            <w:r w:rsidR="00F12373">
              <w:rPr>
                <w:sz w:val="32"/>
                <w:szCs w:val="32"/>
              </w:rPr>
              <w:t>.</w:t>
            </w:r>
          </w:p>
          <w:p w:rsidR="00F12373" w:rsidRPr="00F057FF" w:rsidRDefault="00F12373" w:rsidP="00D00F4C">
            <w:pPr>
              <w:pStyle w:val="ListParagraph"/>
              <w:ind w:left="1134" w:hanging="850"/>
              <w:rPr>
                <w:sz w:val="16"/>
                <w:szCs w:val="16"/>
              </w:rPr>
            </w:pPr>
          </w:p>
          <w:p w:rsidR="00F12373" w:rsidRDefault="00A111D9" w:rsidP="00D00F4C">
            <w:pPr>
              <w:pStyle w:val="ListParagraph"/>
              <w:numPr>
                <w:ilvl w:val="0"/>
                <w:numId w:val="24"/>
              </w:numPr>
              <w:ind w:left="1134" w:hanging="850"/>
              <w:rPr>
                <w:sz w:val="32"/>
                <w:szCs w:val="32"/>
              </w:rPr>
            </w:pPr>
            <w:r w:rsidRPr="00803CDC">
              <w:rPr>
                <w:sz w:val="32"/>
                <w:szCs w:val="32"/>
              </w:rPr>
              <w:t xml:space="preserve">To </w:t>
            </w:r>
            <w:r>
              <w:rPr>
                <w:sz w:val="32"/>
                <w:szCs w:val="32"/>
              </w:rPr>
              <w:t xml:space="preserve">be able to </w:t>
            </w:r>
            <w:r w:rsidRPr="00803CDC">
              <w:rPr>
                <w:sz w:val="32"/>
                <w:szCs w:val="32"/>
              </w:rPr>
              <w:t>calc</w:t>
            </w:r>
            <w:r w:rsidR="00192C60">
              <w:rPr>
                <w:sz w:val="32"/>
                <w:szCs w:val="32"/>
              </w:rPr>
              <w:t>ulate angles on a straight line and angles that make a full turn of 360</w:t>
            </w:r>
            <w:r w:rsidR="00192C60">
              <w:rPr>
                <w:sz w:val="32"/>
                <w:szCs w:val="32"/>
              </w:rPr>
              <w:sym w:font="Symbol" w:char="F0B0"/>
            </w:r>
            <w:r w:rsidR="00F12373">
              <w:rPr>
                <w:sz w:val="32"/>
                <w:szCs w:val="32"/>
              </w:rPr>
              <w:t>.</w:t>
            </w:r>
          </w:p>
          <w:p w:rsidR="00F12373" w:rsidRPr="00F057FF" w:rsidRDefault="00F12373" w:rsidP="00D00F4C">
            <w:pPr>
              <w:ind w:left="1134" w:hanging="850"/>
              <w:rPr>
                <w:sz w:val="16"/>
                <w:szCs w:val="16"/>
              </w:rPr>
            </w:pPr>
          </w:p>
          <w:p w:rsidR="00F12373" w:rsidRDefault="00A111D9" w:rsidP="00D00F4C">
            <w:pPr>
              <w:pStyle w:val="ListParagraph"/>
              <w:numPr>
                <w:ilvl w:val="0"/>
                <w:numId w:val="24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know the names of different types of triangle and recognise them.</w:t>
            </w:r>
          </w:p>
          <w:p w:rsidR="00F12373" w:rsidRPr="00F057FF" w:rsidRDefault="00F12373" w:rsidP="00D00F4C">
            <w:pPr>
              <w:ind w:left="1134" w:hanging="850"/>
              <w:rPr>
                <w:sz w:val="16"/>
                <w:szCs w:val="16"/>
              </w:rPr>
            </w:pPr>
          </w:p>
          <w:p w:rsidR="00F12373" w:rsidRPr="00A111D9" w:rsidRDefault="00A111D9" w:rsidP="00A111D9">
            <w:pPr>
              <w:pStyle w:val="ListParagraph"/>
              <w:numPr>
                <w:ilvl w:val="0"/>
                <w:numId w:val="24"/>
              </w:numPr>
              <w:ind w:left="1134" w:hanging="850"/>
              <w:rPr>
                <w:sz w:val="32"/>
                <w:szCs w:val="32"/>
              </w:rPr>
            </w:pPr>
            <w:r w:rsidRPr="00803CDC">
              <w:rPr>
                <w:sz w:val="32"/>
                <w:szCs w:val="32"/>
              </w:rPr>
              <w:t xml:space="preserve">To know </w:t>
            </w:r>
            <w:r>
              <w:rPr>
                <w:sz w:val="32"/>
                <w:szCs w:val="32"/>
              </w:rPr>
              <w:t xml:space="preserve">the names </w:t>
            </w:r>
            <w:r w:rsidR="00DA389A">
              <w:rPr>
                <w:sz w:val="32"/>
                <w:szCs w:val="32"/>
              </w:rPr>
              <w:t xml:space="preserve">of, </w:t>
            </w:r>
            <w:r w:rsidRPr="00803CDC">
              <w:rPr>
                <w:sz w:val="32"/>
                <w:szCs w:val="32"/>
              </w:rPr>
              <w:t>and recognise 3D shapes</w:t>
            </w:r>
            <w:r w:rsidR="00F12373" w:rsidRPr="00803CDC">
              <w:rPr>
                <w:sz w:val="32"/>
                <w:szCs w:val="32"/>
              </w:rPr>
              <w:t>.</w:t>
            </w:r>
          </w:p>
          <w:p w:rsidR="00F12373" w:rsidRDefault="00F12373" w:rsidP="00D00F4C">
            <w:pPr>
              <w:ind w:left="1134" w:hanging="850"/>
              <w:rPr>
                <w:b/>
                <w:sz w:val="32"/>
                <w:szCs w:val="32"/>
                <w:u w:val="single"/>
              </w:rPr>
            </w:pPr>
          </w:p>
          <w:p w:rsidR="000B7FD1" w:rsidRPr="00D00F4C" w:rsidRDefault="000F1216" w:rsidP="00D00F4C">
            <w:pPr>
              <w:ind w:left="284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Algebra</w:t>
            </w:r>
          </w:p>
          <w:p w:rsidR="000B7FD1" w:rsidRPr="00D7195C" w:rsidRDefault="00A111D9" w:rsidP="00A111D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ind w:left="1134" w:right="33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know how to fin</w:t>
            </w:r>
            <w:r w:rsidR="00E929D1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 xml:space="preserve"> factors of a number and list the multiples of a number</w:t>
            </w:r>
            <w:r w:rsidR="000B7FD1" w:rsidRPr="00D7195C">
              <w:rPr>
                <w:sz w:val="32"/>
                <w:szCs w:val="32"/>
              </w:rPr>
              <w:t>.</w:t>
            </w:r>
          </w:p>
          <w:p w:rsidR="000B7FD1" w:rsidRPr="00F057FF" w:rsidRDefault="000B7FD1" w:rsidP="00D00F4C">
            <w:pPr>
              <w:pStyle w:val="ListParagraph"/>
              <w:tabs>
                <w:tab w:val="left" w:pos="1134"/>
              </w:tabs>
              <w:ind w:left="1134" w:right="-250" w:hanging="850"/>
              <w:rPr>
                <w:sz w:val="16"/>
                <w:szCs w:val="16"/>
              </w:rPr>
            </w:pPr>
          </w:p>
          <w:p w:rsidR="000B7FD1" w:rsidRDefault="00A111D9" w:rsidP="00D00F4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ind w:left="1134" w:right="-75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know what square numbers are</w:t>
            </w:r>
            <w:r w:rsidR="000B7FD1" w:rsidRPr="00D7195C">
              <w:rPr>
                <w:sz w:val="32"/>
                <w:szCs w:val="32"/>
              </w:rPr>
              <w:t xml:space="preserve">. </w:t>
            </w:r>
          </w:p>
          <w:p w:rsidR="00A111D9" w:rsidRPr="00F057FF" w:rsidRDefault="00A111D9" w:rsidP="00A111D9">
            <w:pPr>
              <w:pStyle w:val="ListParagraph"/>
              <w:rPr>
                <w:sz w:val="16"/>
                <w:szCs w:val="16"/>
              </w:rPr>
            </w:pPr>
          </w:p>
          <w:p w:rsidR="000B7FD1" w:rsidRPr="00F057FF" w:rsidRDefault="00A111D9" w:rsidP="00F057F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ind w:left="1134" w:right="-75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plot points and c</w:t>
            </w:r>
            <w:r w:rsidR="00F057FF">
              <w:rPr>
                <w:sz w:val="32"/>
                <w:szCs w:val="32"/>
              </w:rPr>
              <w:t>onnect them with straight lines.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B7FD1" w:rsidRPr="00921CF2" w:rsidRDefault="000B7FD1" w:rsidP="000B7FD1">
            <w:pPr>
              <w:rPr>
                <w:sz w:val="20"/>
                <w:szCs w:val="20"/>
              </w:rPr>
            </w:pPr>
          </w:p>
          <w:p w:rsidR="000B7FD1" w:rsidRPr="00DE464E" w:rsidRDefault="000B7FD1" w:rsidP="000B7FD1">
            <w:pPr>
              <w:rPr>
                <w:sz w:val="16"/>
                <w:szCs w:val="16"/>
              </w:rPr>
            </w:pPr>
          </w:p>
          <w:p w:rsidR="00F12373" w:rsidRDefault="00D65DE2" w:rsidP="00F1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5c</w:t>
            </w:r>
          </w:p>
          <w:p w:rsidR="00F12373" w:rsidRPr="00F057FF" w:rsidRDefault="00F12373" w:rsidP="00F12373">
            <w:pPr>
              <w:rPr>
                <w:sz w:val="44"/>
                <w:szCs w:val="44"/>
              </w:rPr>
            </w:pPr>
          </w:p>
          <w:p w:rsidR="00F12373" w:rsidRDefault="00A111D9" w:rsidP="00F1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5c</w:t>
            </w:r>
          </w:p>
          <w:p w:rsidR="00F12373" w:rsidRPr="00303A40" w:rsidRDefault="00F12373" w:rsidP="00F12373">
            <w:pPr>
              <w:rPr>
                <w:sz w:val="28"/>
                <w:szCs w:val="28"/>
              </w:rPr>
            </w:pPr>
          </w:p>
          <w:p w:rsidR="00A111D9" w:rsidRPr="00F057FF" w:rsidRDefault="00A111D9" w:rsidP="00F12373">
            <w:pPr>
              <w:rPr>
                <w:sz w:val="20"/>
                <w:szCs w:val="20"/>
              </w:rPr>
            </w:pPr>
          </w:p>
          <w:p w:rsidR="00F12373" w:rsidRDefault="00D65DE2" w:rsidP="00F1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4c</w:t>
            </w:r>
          </w:p>
          <w:p w:rsidR="00F12373" w:rsidRPr="00F057FF" w:rsidRDefault="00F12373" w:rsidP="00F12373">
            <w:pPr>
              <w:rPr>
                <w:sz w:val="24"/>
                <w:szCs w:val="24"/>
              </w:rPr>
            </w:pPr>
          </w:p>
          <w:p w:rsidR="00F12373" w:rsidRDefault="00164653" w:rsidP="00F1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A111D9">
              <w:rPr>
                <w:sz w:val="32"/>
                <w:szCs w:val="32"/>
              </w:rPr>
              <w:t>3b</w:t>
            </w:r>
          </w:p>
          <w:p w:rsidR="00F12373" w:rsidRDefault="00F12373" w:rsidP="00F12373">
            <w:pPr>
              <w:rPr>
                <w:sz w:val="32"/>
                <w:szCs w:val="32"/>
              </w:rPr>
            </w:pPr>
          </w:p>
          <w:p w:rsidR="00F12373" w:rsidRDefault="00F12373" w:rsidP="00F12373">
            <w:pPr>
              <w:rPr>
                <w:sz w:val="32"/>
                <w:szCs w:val="32"/>
              </w:rPr>
            </w:pPr>
          </w:p>
          <w:p w:rsidR="00A111D9" w:rsidRPr="00F057FF" w:rsidRDefault="00A111D9" w:rsidP="00F12373">
            <w:pPr>
              <w:rPr>
                <w:sz w:val="24"/>
                <w:szCs w:val="24"/>
              </w:rPr>
            </w:pPr>
          </w:p>
          <w:p w:rsidR="00F12373" w:rsidRDefault="00164653" w:rsidP="00F1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A111D9">
              <w:rPr>
                <w:sz w:val="32"/>
                <w:szCs w:val="32"/>
              </w:rPr>
              <w:t>4</w:t>
            </w:r>
            <w:r w:rsidR="00D65DE2">
              <w:rPr>
                <w:sz w:val="32"/>
                <w:szCs w:val="32"/>
              </w:rPr>
              <w:t>c</w:t>
            </w:r>
          </w:p>
          <w:p w:rsidR="000B7FD1" w:rsidRPr="00F057FF" w:rsidRDefault="000B7FD1" w:rsidP="000B7FD1">
            <w:pPr>
              <w:rPr>
                <w:sz w:val="16"/>
                <w:szCs w:val="16"/>
              </w:rPr>
            </w:pPr>
          </w:p>
          <w:p w:rsidR="000B7FD1" w:rsidRDefault="00164653" w:rsidP="000B7F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A111D9">
              <w:rPr>
                <w:sz w:val="32"/>
                <w:szCs w:val="32"/>
              </w:rPr>
              <w:t>4</w:t>
            </w:r>
            <w:r w:rsidR="00D65DE2">
              <w:rPr>
                <w:sz w:val="32"/>
                <w:szCs w:val="32"/>
              </w:rPr>
              <w:t>c</w:t>
            </w:r>
          </w:p>
          <w:p w:rsidR="000B7FD1" w:rsidRPr="00F057FF" w:rsidRDefault="000B7FD1" w:rsidP="000B7FD1">
            <w:pPr>
              <w:rPr>
                <w:sz w:val="44"/>
                <w:szCs w:val="44"/>
              </w:rPr>
            </w:pPr>
          </w:p>
          <w:p w:rsidR="000B7FD1" w:rsidRDefault="00F12373" w:rsidP="000B7F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192C60">
              <w:rPr>
                <w:sz w:val="32"/>
                <w:szCs w:val="32"/>
              </w:rPr>
              <w:t>4</w:t>
            </w:r>
            <w:r w:rsidR="00D65DE2">
              <w:rPr>
                <w:sz w:val="32"/>
                <w:szCs w:val="32"/>
              </w:rPr>
              <w:t>c</w:t>
            </w:r>
          </w:p>
          <w:p w:rsidR="000B7FD1" w:rsidRDefault="000B7FD1" w:rsidP="000B7FD1">
            <w:pPr>
              <w:rPr>
                <w:sz w:val="32"/>
                <w:szCs w:val="32"/>
              </w:rPr>
            </w:pPr>
          </w:p>
          <w:p w:rsidR="00F057FF" w:rsidRPr="009A73ED" w:rsidRDefault="00F057FF" w:rsidP="000B7FD1">
            <w:pPr>
              <w:rPr>
                <w:sz w:val="32"/>
                <w:szCs w:val="32"/>
              </w:rPr>
            </w:pPr>
          </w:p>
        </w:tc>
      </w:tr>
      <w:tr w:rsidR="00A20CE3" w:rsidRPr="009965CB" w:rsidTr="00596DF2">
        <w:tc>
          <w:tcPr>
            <w:tcW w:w="10881" w:type="dxa"/>
            <w:gridSpan w:val="2"/>
            <w:tcBorders>
              <w:top w:val="single" w:sz="4" w:space="0" w:color="auto"/>
              <w:bottom w:val="nil"/>
            </w:tcBorders>
          </w:tcPr>
          <w:p w:rsidR="00A20CE3" w:rsidRPr="009965CB" w:rsidRDefault="00DD4477" w:rsidP="001E14F6">
            <w:pPr>
              <w:spacing w:before="240"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Hints and Tips</w:t>
            </w:r>
          </w:p>
        </w:tc>
      </w:tr>
      <w:tr w:rsidR="00A20CE3" w:rsidRPr="009965CB" w:rsidTr="00596DF2">
        <w:trPr>
          <w:trHeight w:val="2766"/>
        </w:trPr>
        <w:tc>
          <w:tcPr>
            <w:tcW w:w="10881" w:type="dxa"/>
            <w:gridSpan w:val="2"/>
            <w:tcBorders>
              <w:top w:val="nil"/>
              <w:bottom w:val="single" w:sz="4" w:space="0" w:color="auto"/>
            </w:tcBorders>
          </w:tcPr>
          <w:p w:rsidR="00A20CE3" w:rsidRDefault="00D65DE2" w:rsidP="00D65DE2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Angles in a triangle add up to 180</w:t>
            </w:r>
            <w:r>
              <w:rPr>
                <w:sz w:val="32"/>
                <w:szCs w:val="32"/>
              </w:rPr>
              <w:sym w:font="Symbol" w:char="F0B0"/>
            </w:r>
          </w:p>
          <w:p w:rsidR="00D65DE2" w:rsidRPr="009965CB" w:rsidRDefault="00D65DE2" w:rsidP="00D65DE2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Angles at a point ad</w:t>
            </w:r>
            <w:r w:rsidR="00533B99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 xml:space="preserve"> up to 360</w:t>
            </w:r>
            <w:r>
              <w:rPr>
                <w:sz w:val="32"/>
                <w:szCs w:val="32"/>
              </w:rPr>
              <w:sym w:font="Symbol" w:char="F0B0"/>
            </w:r>
          </w:p>
        </w:tc>
      </w:tr>
      <w:tr w:rsidR="00A20CE3" w:rsidRPr="009965CB" w:rsidTr="00386C97"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477" w:rsidRDefault="00DD4477" w:rsidP="001951FD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Keywords</w:t>
            </w:r>
          </w:p>
          <w:p w:rsidR="001951FD" w:rsidRDefault="001951FD" w:rsidP="001951FD">
            <w:pPr>
              <w:jc w:val="center"/>
              <w:rPr>
                <w:b/>
                <w:sz w:val="36"/>
                <w:szCs w:val="36"/>
              </w:rPr>
            </w:pPr>
          </w:p>
          <w:tbl>
            <w:tblPr>
              <w:tblStyle w:val="TableGrid"/>
              <w:tblW w:w="8363" w:type="dxa"/>
              <w:tblInd w:w="9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1"/>
              <w:gridCol w:w="2107"/>
              <w:gridCol w:w="1978"/>
              <w:gridCol w:w="2387"/>
            </w:tblGrid>
            <w:tr w:rsidR="001951FD" w:rsidRPr="009B4F59" w:rsidTr="00766F76">
              <w:trPr>
                <w:trHeight w:val="567"/>
              </w:trPr>
              <w:tc>
                <w:tcPr>
                  <w:tcW w:w="1842" w:type="dxa"/>
                  <w:vAlign w:val="center"/>
                </w:tcPr>
                <w:p w:rsidR="001951FD" w:rsidRPr="009B4F59" w:rsidRDefault="00AF456C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quadrilateral</w:t>
                  </w:r>
                </w:p>
              </w:tc>
              <w:tc>
                <w:tcPr>
                  <w:tcW w:w="2127" w:type="dxa"/>
                  <w:vAlign w:val="center"/>
                </w:tcPr>
                <w:p w:rsidR="001951FD" w:rsidRPr="009B4F59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951FD" w:rsidRPr="009B4F59" w:rsidRDefault="00D65DE2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faces</w:t>
                  </w:r>
                </w:p>
              </w:tc>
              <w:tc>
                <w:tcPr>
                  <w:tcW w:w="2410" w:type="dxa"/>
                </w:tcPr>
                <w:p w:rsidR="001951FD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  <w:tr w:rsidR="001951FD" w:rsidRPr="009B4F59" w:rsidTr="00766F76">
              <w:trPr>
                <w:trHeight w:val="567"/>
              </w:trPr>
              <w:tc>
                <w:tcPr>
                  <w:tcW w:w="1842" w:type="dxa"/>
                  <w:vAlign w:val="center"/>
                </w:tcPr>
                <w:p w:rsidR="001951FD" w:rsidRPr="009B4F59" w:rsidRDefault="00D65DE2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vertices</w:t>
                  </w:r>
                </w:p>
              </w:tc>
              <w:tc>
                <w:tcPr>
                  <w:tcW w:w="2127" w:type="dxa"/>
                  <w:vAlign w:val="center"/>
                </w:tcPr>
                <w:p w:rsidR="001951FD" w:rsidRPr="009B4F59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951FD" w:rsidRPr="009B4F59" w:rsidRDefault="00D65DE2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factors</w:t>
                  </w:r>
                </w:p>
              </w:tc>
              <w:tc>
                <w:tcPr>
                  <w:tcW w:w="2410" w:type="dxa"/>
                </w:tcPr>
                <w:p w:rsidR="001951FD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  <w:tr w:rsidR="001951FD" w:rsidRPr="009B4F59" w:rsidTr="00766F76">
              <w:trPr>
                <w:trHeight w:val="400"/>
              </w:trPr>
              <w:tc>
                <w:tcPr>
                  <w:tcW w:w="1842" w:type="dxa"/>
                  <w:vAlign w:val="center"/>
                </w:tcPr>
                <w:p w:rsidR="001951FD" w:rsidRPr="009B4F59" w:rsidRDefault="00D65DE2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edges</w:t>
                  </w:r>
                </w:p>
              </w:tc>
              <w:tc>
                <w:tcPr>
                  <w:tcW w:w="2127" w:type="dxa"/>
                  <w:vAlign w:val="center"/>
                </w:tcPr>
                <w:p w:rsidR="001951FD" w:rsidRPr="009B4F59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951FD" w:rsidRPr="009B4F59" w:rsidRDefault="00D65DE2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multiples</w:t>
                  </w:r>
                </w:p>
              </w:tc>
              <w:tc>
                <w:tcPr>
                  <w:tcW w:w="2410" w:type="dxa"/>
                </w:tcPr>
                <w:p w:rsidR="001951FD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  <w:tr w:rsidR="001951FD" w:rsidRPr="009B4F59" w:rsidTr="00766F76">
              <w:trPr>
                <w:trHeight w:val="400"/>
              </w:trPr>
              <w:tc>
                <w:tcPr>
                  <w:tcW w:w="1842" w:type="dxa"/>
                  <w:vAlign w:val="center"/>
                </w:tcPr>
                <w:p w:rsidR="00164653" w:rsidRPr="009B4F59" w:rsidRDefault="00164653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951FD" w:rsidRPr="009B4F59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951FD" w:rsidRPr="009B4F59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</w:tcPr>
                <w:p w:rsidR="001951FD" w:rsidRPr="009B4F59" w:rsidRDefault="001951FD" w:rsidP="001951FD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9590A" w:rsidRPr="009965CB" w:rsidRDefault="0049590A" w:rsidP="0049590A">
            <w:pPr>
              <w:rPr>
                <w:b/>
                <w:sz w:val="36"/>
                <w:szCs w:val="36"/>
              </w:rPr>
            </w:pPr>
          </w:p>
        </w:tc>
      </w:tr>
      <w:tr w:rsidR="00386C97" w:rsidTr="00F12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:rsidR="00386C97" w:rsidRPr="009B0D67" w:rsidRDefault="00386C97" w:rsidP="00192C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Learning Objective </w:t>
            </w:r>
            <w:r w:rsidR="00986880">
              <w:rPr>
                <w:b/>
                <w:sz w:val="36"/>
                <w:szCs w:val="36"/>
              </w:rPr>
              <w:t>1</w:t>
            </w:r>
            <w:r w:rsidRPr="009965CB">
              <w:rPr>
                <w:b/>
                <w:sz w:val="36"/>
                <w:szCs w:val="36"/>
              </w:rPr>
              <w:t>.</w:t>
            </w:r>
            <w:r w:rsidR="00192C60">
              <w:t xml:space="preserve"> </w:t>
            </w:r>
            <w:r w:rsidR="00192C60" w:rsidRPr="00192C60">
              <w:rPr>
                <w:b/>
                <w:sz w:val="36"/>
                <w:szCs w:val="36"/>
              </w:rPr>
              <w:t>To be able to me</w:t>
            </w:r>
            <w:r w:rsidR="00192C60">
              <w:rPr>
                <w:b/>
                <w:sz w:val="36"/>
                <w:szCs w:val="36"/>
              </w:rPr>
              <w:t>asure and draw angles up to 180</w:t>
            </w:r>
            <w:r w:rsidR="00192C60">
              <w:rPr>
                <w:b/>
                <w:sz w:val="36"/>
                <w:szCs w:val="36"/>
              </w:rPr>
              <w:sym w:font="Symbol" w:char="F0B0"/>
            </w:r>
            <w:r w:rsidR="00D65DE2">
              <w:rPr>
                <w:b/>
                <w:sz w:val="36"/>
                <w:szCs w:val="36"/>
              </w:rPr>
              <w:t>.  Level 5c</w:t>
            </w:r>
          </w:p>
        </w:tc>
      </w:tr>
    </w:tbl>
    <w:p w:rsidR="00470F6D" w:rsidRPr="00470F6D" w:rsidRDefault="00470F6D" w:rsidP="00470F6D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</w:tblGrid>
      <w:tr w:rsidR="004F0F4D" w:rsidTr="00CA6677">
        <w:trPr>
          <w:trHeight w:val="14342"/>
        </w:trPr>
        <w:tc>
          <w:tcPr>
            <w:tcW w:w="675" w:type="dxa"/>
          </w:tcPr>
          <w:p w:rsidR="004F0F4D" w:rsidRDefault="00F057FF" w:rsidP="00F05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</w:t>
            </w: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</w:p>
          <w:p w:rsidR="00F057FF" w:rsidRDefault="00F057FF" w:rsidP="00F05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24040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.</w:t>
            </w: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</w:p>
          <w:p w:rsidR="00F24040" w:rsidRDefault="00F24040" w:rsidP="00F05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</w:tc>
        <w:tc>
          <w:tcPr>
            <w:tcW w:w="8647" w:type="dxa"/>
          </w:tcPr>
          <w:p w:rsidR="004F0F4D" w:rsidRDefault="00F057FF" w:rsidP="00F057FF">
            <w:pPr>
              <w:jc w:val="both"/>
              <w:rPr>
                <w:sz w:val="32"/>
                <w:szCs w:val="32"/>
              </w:rPr>
            </w:pPr>
            <w:r w:rsidRPr="00F057FF">
              <w:rPr>
                <w:sz w:val="32"/>
                <w:szCs w:val="32"/>
              </w:rPr>
              <w:lastRenderedPageBreak/>
              <w:t xml:space="preserve">Measure the </w:t>
            </w:r>
            <w:r w:rsidR="003359F4">
              <w:rPr>
                <w:sz w:val="32"/>
                <w:szCs w:val="32"/>
              </w:rPr>
              <w:t>marked</w:t>
            </w:r>
            <w:r w:rsidRPr="00F057FF">
              <w:rPr>
                <w:sz w:val="32"/>
                <w:szCs w:val="32"/>
              </w:rPr>
              <w:t xml:space="preserve"> angles:</w: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CA265A7" wp14:editId="7D22A94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205740</wp:posOffset>
                      </wp:positionV>
                      <wp:extent cx="1450340" cy="750570"/>
                      <wp:effectExtent l="0" t="0" r="1651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0340" cy="750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6.2pt" to="124.1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" strokecolor="black [3040]"/>
                  </w:pict>
                </mc:Fallback>
              </mc:AlternateConten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4E48E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AEF88C" wp14:editId="6C8214A2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222250</wp:posOffset>
                      </wp:positionV>
                      <wp:extent cx="521970" cy="521970"/>
                      <wp:effectExtent l="0" t="19050" r="11430" b="0"/>
                      <wp:wrapNone/>
                      <wp:docPr id="230" name="Arc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521970"/>
                              </a:xfrm>
                              <a:prstGeom prst="arc">
                                <a:avLst>
                                  <a:gd name="adj1" fmla="val 12542706"/>
                                  <a:gd name="adj2" fmla="val 2122509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30" o:spid="_x0000_s1026" style="position:absolute;margin-left:103.5pt;margin-top:17.5pt;width:41.1pt;height:41.1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1970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" path="m32822,134277nsc88003,34912,201146,-17315,312563,5147,423980,27609,508049,119596,520419,232579l260985,260985,32822,134277xem32822,134277nfc88003,34912,201146,-17315,312563,5147,423980,27609,508049,119596,520419,232579e" filled="f" strokecolor="black [3040]">
                      <v:path arrowok="t" o:connecttype="custom" o:connectlocs="32822,134277;312563,5147;520419,232579" o:connectangles="0,0,0"/>
                    </v:shape>
                  </w:pict>
                </mc:Fallback>
              </mc:AlternateConten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5C430E7" wp14:editId="4294E55C">
                      <wp:simplePos x="0" y="0"/>
                      <wp:positionH relativeFrom="column">
                        <wp:posOffset>1579789</wp:posOffset>
                      </wp:positionH>
                      <wp:positionV relativeFrom="paragraph">
                        <wp:posOffset>212725</wp:posOffset>
                      </wp:positionV>
                      <wp:extent cx="22225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pt,16.75pt" to="299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" strokecolor="black [3040]"/>
                  </w:pict>
                </mc:Fallback>
              </mc:AlternateContent>
            </w: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52FD349" wp14:editId="76C981B1">
                      <wp:simplePos x="0" y="0"/>
                      <wp:positionH relativeFrom="column">
                        <wp:posOffset>1759405</wp:posOffset>
                      </wp:positionH>
                      <wp:positionV relativeFrom="paragraph">
                        <wp:posOffset>62411</wp:posOffset>
                      </wp:positionV>
                      <wp:extent cx="2367641" cy="996043"/>
                      <wp:effectExtent l="0" t="0" r="13970" b="3302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7641" cy="9960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4.9pt" to="32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" strokecolor="black [3040]"/>
                  </w:pict>
                </mc:Fallback>
              </mc:AlternateConten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4E48E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7010E26" wp14:editId="3E888B5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133350</wp:posOffset>
                      </wp:positionV>
                      <wp:extent cx="521970" cy="521970"/>
                      <wp:effectExtent l="0" t="0" r="11430" b="0"/>
                      <wp:wrapNone/>
                      <wp:docPr id="231" name="Arc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72698">
                                <a:off x="0" y="0"/>
                                <a:ext cx="521970" cy="521970"/>
                              </a:xfrm>
                              <a:prstGeom prst="arc">
                                <a:avLst>
                                  <a:gd name="adj1" fmla="val 16246706"/>
                                  <a:gd name="adj2" fmla="val 2149372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31" o:spid="_x0000_s1026" style="position:absolute;margin-left:171.75pt;margin-top:10.5pt;width:41.1pt;height:41.1pt;rotation:2810072fd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1970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" path="m264531,24nsc404141,1921,517530,113362,521846,252918r-260861,8067l264531,24xem264531,24nfc404141,1921,517530,113362,521846,252918e" filled="f" strokecolor="black [3040]">
                      <v:path arrowok="t" o:connecttype="custom" o:connectlocs="264531,24;521846,252918" o:connectangles="0,0"/>
                    </v:shape>
                  </w:pict>
                </mc:Fallback>
              </mc:AlternateConten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B814BE7" wp14:editId="1A49A647">
                      <wp:simplePos x="0" y="0"/>
                      <wp:positionH relativeFrom="column">
                        <wp:posOffset>1759405</wp:posOffset>
                      </wp:positionH>
                      <wp:positionV relativeFrom="paragraph">
                        <wp:posOffset>66584</wp:posOffset>
                      </wp:positionV>
                      <wp:extent cx="2661556" cy="0"/>
                      <wp:effectExtent l="0" t="0" r="247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1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flip:x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55pt,5.25pt" to="348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" strokecolor="black [3040]"/>
                  </w:pict>
                </mc:Fallback>
              </mc:AlternateContent>
            </w: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4E48E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B21041A" wp14:editId="5CA712C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207645</wp:posOffset>
                      </wp:positionV>
                      <wp:extent cx="521970" cy="521970"/>
                      <wp:effectExtent l="0" t="0" r="11430" b="11430"/>
                      <wp:wrapNone/>
                      <wp:docPr id="232" name="Arc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191619">
                                <a:off x="0" y="0"/>
                                <a:ext cx="521970" cy="521970"/>
                              </a:xfrm>
                              <a:prstGeom prst="arc">
                                <a:avLst>
                                  <a:gd name="adj1" fmla="val 11987718"/>
                                  <a:gd name="adj2" fmla="val 2122085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32" o:spid="_x0000_s1026" style="position:absolute;margin-left:102.8pt;margin-top:16.35pt;width:41.1pt;height:41.1pt;rotation:11131966fd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1970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" path="m15422,172600nsc56543,58352,171023,-12444,291607,1803,412191,16050,507020,111575,520385,232260l260985,260985,15422,172600xem15422,172600nfc56543,58352,171023,-12444,291607,1803,412191,16050,507020,111575,520385,232260e" filled="f" strokecolor="black [3040]">
                      <v:path arrowok="t" o:connecttype="custom" o:connectlocs="15422,172600;291607,1803;520385,232260" o:connectangles="0,0,0"/>
                    </v:shape>
                  </w:pict>
                </mc:Fallback>
              </mc:AlternateConten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52BEAD2" wp14:editId="00DC212E">
                      <wp:simplePos x="0" y="0"/>
                      <wp:positionH relativeFrom="column">
                        <wp:posOffset>1547132</wp:posOffset>
                      </wp:positionH>
                      <wp:positionV relativeFrom="paragraph">
                        <wp:posOffset>112214</wp:posOffset>
                      </wp:positionV>
                      <wp:extent cx="1730829" cy="947057"/>
                      <wp:effectExtent l="0" t="0" r="22225" b="2476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30829" cy="9470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8.85pt" to="258.1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" strokecolor="black [3040]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F19F9B" wp14:editId="2B84B22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119380</wp:posOffset>
                      </wp:positionV>
                      <wp:extent cx="1414780" cy="1043940"/>
                      <wp:effectExtent l="0" t="0" r="33020" b="2286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780" cy="1043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9.4pt" to="121.3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" strokecolor="black [3040]"/>
                  </w:pict>
                </mc:Fallback>
              </mc:AlternateConten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4E48EF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89363F5" wp14:editId="796EA91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97155</wp:posOffset>
                      </wp:positionV>
                      <wp:extent cx="521970" cy="521970"/>
                      <wp:effectExtent l="0" t="0" r="11430" b="11430"/>
                      <wp:wrapNone/>
                      <wp:docPr id="233" name="Arc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208730">
                                <a:off x="0" y="0"/>
                                <a:ext cx="521970" cy="521970"/>
                              </a:xfrm>
                              <a:prstGeom prst="arc">
                                <a:avLst>
                                  <a:gd name="adj1" fmla="val 15387606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33" o:spid="_x0000_s1026" style="position:absolute;margin-left:80.8pt;margin-top:7.65pt;width:41.1pt;height:41.1pt;rotation:7873855fd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1970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" path="m199883,7254nsc277630,-11469,359670,6486,422488,55973v62819,49487,99482,125043,99482,205012l260985,260985,199883,7254xem199883,7254nfc277630,-11469,359670,6486,422488,55973v62819,49487,99482,125043,99482,205012e" filled="f" strokecolor="black [3040]">
                      <v:path arrowok="t" o:connecttype="custom" o:connectlocs="199883,7254;422488,55973;521970,260985" o:connectangles="0,0,0"/>
                    </v:shape>
                  </w:pict>
                </mc:Fallback>
              </mc:AlternateContent>
            </w: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BC8E69" wp14:editId="49B02BCC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-3175</wp:posOffset>
                      </wp:positionV>
                      <wp:extent cx="98425" cy="1943100"/>
                      <wp:effectExtent l="0" t="0" r="34925" b="19050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8425" cy="1943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7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-.25pt" to="97.3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8D0495" wp14:editId="6AF588F1">
                      <wp:simplePos x="0" y="0"/>
                      <wp:positionH relativeFrom="column">
                        <wp:posOffset>1138919</wp:posOffset>
                      </wp:positionH>
                      <wp:positionV relativeFrom="paragraph">
                        <wp:posOffset>-2993</wp:posOffset>
                      </wp:positionV>
                      <wp:extent cx="2663370" cy="1306285"/>
                      <wp:effectExtent l="0" t="0" r="22860" b="27305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3370" cy="1306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8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-.25pt" to="299.4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" strokecolor="black [3040]"/>
                  </w:pict>
                </mc:Fallback>
              </mc:AlternateContent>
            </w: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24040" w:rsidP="00F057F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F057FF">
              <w:rPr>
                <w:sz w:val="32"/>
                <w:szCs w:val="32"/>
              </w:rPr>
              <w:t xml:space="preserve">raw </w:t>
            </w:r>
            <w:r>
              <w:rPr>
                <w:sz w:val="32"/>
                <w:szCs w:val="32"/>
              </w:rPr>
              <w:t>an angle</w:t>
            </w:r>
            <w:r w:rsidR="00F057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at</w:t>
            </w:r>
            <w:r w:rsidR="00F057FF">
              <w:rPr>
                <w:sz w:val="32"/>
                <w:szCs w:val="32"/>
              </w:rPr>
              <w:t xml:space="preserve"> 70</w:t>
            </w:r>
            <w:r w:rsidR="00F057FF"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to this line.</w:t>
            </w:r>
            <w:r w:rsidR="00F057FF">
              <w:rPr>
                <w:sz w:val="32"/>
                <w:szCs w:val="32"/>
              </w:rPr>
              <w:t xml:space="preserve"> </w: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24040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6C03EE" wp14:editId="6EDFC6C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165735</wp:posOffset>
                      </wp:positionV>
                      <wp:extent cx="0" cy="1648460"/>
                      <wp:effectExtent l="0" t="0" r="19050" b="2794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4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9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3.05pt" to="159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" strokecolor="black [3040]"/>
                  </w:pict>
                </mc:Fallback>
              </mc:AlternateConten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24040" w:rsidP="00F057F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Draw an angle at </w:t>
            </w:r>
            <w:r w:rsidR="00D65DE2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to this line.</w: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057FF" w:rsidRDefault="00F24040" w:rsidP="00F057FF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AD39FA8" wp14:editId="13A0C53A">
                      <wp:simplePos x="0" y="0"/>
                      <wp:positionH relativeFrom="column">
                        <wp:posOffset>1660707</wp:posOffset>
                      </wp:positionH>
                      <wp:positionV relativeFrom="paragraph">
                        <wp:posOffset>194310</wp:posOffset>
                      </wp:positionV>
                      <wp:extent cx="1861456" cy="0"/>
                      <wp:effectExtent l="0" t="0" r="24765" b="1905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14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15.3pt" to="27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" strokecolor="black [3040]"/>
                  </w:pict>
                </mc:Fallback>
              </mc:AlternateContent>
            </w:r>
          </w:p>
          <w:p w:rsidR="00F057FF" w:rsidRDefault="00F057FF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24040" w:rsidRDefault="00F24040" w:rsidP="00F057FF">
            <w:pPr>
              <w:jc w:val="both"/>
              <w:rPr>
                <w:sz w:val="32"/>
                <w:szCs w:val="32"/>
              </w:rPr>
            </w:pPr>
          </w:p>
          <w:p w:rsidR="00F057FF" w:rsidRPr="00F057FF" w:rsidRDefault="00F24040" w:rsidP="00D65DE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139EE5" wp14:editId="0BC36F2B">
                      <wp:simplePos x="0" y="0"/>
                      <wp:positionH relativeFrom="column">
                        <wp:posOffset>801007</wp:posOffset>
                      </wp:positionH>
                      <wp:positionV relativeFrom="paragraph">
                        <wp:posOffset>1956435</wp:posOffset>
                      </wp:positionV>
                      <wp:extent cx="1861185" cy="0"/>
                      <wp:effectExtent l="0" t="0" r="24765" b="1905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1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154.05pt" to="209.6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" strokecolor="black [3040]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Draw an angle at </w:t>
            </w:r>
            <w:r w:rsidR="00D65DE2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to this line.</w:t>
            </w:r>
          </w:p>
        </w:tc>
        <w:tc>
          <w:tcPr>
            <w:tcW w:w="1559" w:type="dxa"/>
          </w:tcPr>
          <w:p w:rsidR="004F0F4D" w:rsidRDefault="004F0F4D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24040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</w:t>
            </w:r>
            <w:r w:rsidR="00F057FF">
              <w:rPr>
                <w:sz w:val="32"/>
                <w:szCs w:val="32"/>
              </w:rPr>
              <w:t xml:space="preserve"> marks)</w:t>
            </w: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24040" w:rsidRDefault="00F24040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(3 marks)</w:t>
            </w:r>
          </w:p>
        </w:tc>
      </w:tr>
    </w:tbl>
    <w:tbl>
      <w:tblPr>
        <w:tblStyle w:val="TableGrid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F0F4D" w:rsidTr="004F0F4D">
        <w:tc>
          <w:tcPr>
            <w:tcW w:w="10881" w:type="dxa"/>
            <w:tcBorders>
              <w:bottom w:val="single" w:sz="4" w:space="0" w:color="auto"/>
            </w:tcBorders>
          </w:tcPr>
          <w:p w:rsidR="004F0F4D" w:rsidRPr="009965CB" w:rsidRDefault="004F0F4D" w:rsidP="00192C60">
            <w:pPr>
              <w:rPr>
                <w:b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35712" behindDoc="1" locked="0" layoutInCell="1" allowOverlap="1" wp14:anchorId="2BAA97CC" wp14:editId="4A8E2767">
                  <wp:simplePos x="0" y="0"/>
                  <wp:positionH relativeFrom="column">
                    <wp:posOffset>8160385</wp:posOffset>
                  </wp:positionH>
                  <wp:positionV relativeFrom="paragraph">
                    <wp:posOffset>10619740</wp:posOffset>
                  </wp:positionV>
                  <wp:extent cx="1811655" cy="1236980"/>
                  <wp:effectExtent l="19050" t="0" r="0" b="0"/>
                  <wp:wrapNone/>
                  <wp:docPr id="123" name="Picture 10" descr="../../02_Illustrations/BMPS%20(grayscale)/03-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02_Illustrations/BMPS%20(grayscale)/03-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 l="69559" b="-11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236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6"/>
                <w:szCs w:val="36"/>
              </w:rPr>
              <w:t xml:space="preserve">Learning Objective </w:t>
            </w:r>
            <w:r w:rsidR="00986880">
              <w:rPr>
                <w:b/>
                <w:sz w:val="36"/>
                <w:szCs w:val="36"/>
              </w:rPr>
              <w:t>2</w:t>
            </w:r>
            <w:r w:rsidRPr="009965CB">
              <w:rPr>
                <w:b/>
                <w:sz w:val="36"/>
                <w:szCs w:val="36"/>
              </w:rPr>
              <w:t xml:space="preserve">. </w:t>
            </w:r>
            <w:r w:rsidR="00192C60" w:rsidRPr="00192C60">
              <w:rPr>
                <w:b/>
                <w:sz w:val="36"/>
                <w:szCs w:val="36"/>
              </w:rPr>
              <w:t>To be able to calculate angles on a straight line and angl</w:t>
            </w:r>
            <w:r w:rsidR="00192C60">
              <w:rPr>
                <w:b/>
                <w:sz w:val="36"/>
                <w:szCs w:val="36"/>
              </w:rPr>
              <w:t>es that make a full turn of 360</w:t>
            </w:r>
            <w:r w:rsidR="00192C60">
              <w:rPr>
                <w:b/>
                <w:sz w:val="36"/>
                <w:szCs w:val="36"/>
              </w:rPr>
              <w:sym w:font="Symbol" w:char="F0B0"/>
            </w:r>
            <w:r w:rsidR="00192C60">
              <w:rPr>
                <w:b/>
                <w:sz w:val="36"/>
                <w:szCs w:val="36"/>
              </w:rPr>
              <w:t xml:space="preserve">. </w:t>
            </w:r>
            <w:r w:rsidRPr="009965CB">
              <w:rPr>
                <w:b/>
                <w:sz w:val="36"/>
                <w:szCs w:val="36"/>
              </w:rPr>
              <w:t>Level</w:t>
            </w:r>
            <w:r w:rsidR="00192C60">
              <w:rPr>
                <w:b/>
                <w:sz w:val="36"/>
                <w:szCs w:val="36"/>
              </w:rPr>
              <w:t xml:space="preserve"> 5c</w:t>
            </w:r>
          </w:p>
        </w:tc>
      </w:tr>
    </w:tbl>
    <w:p w:rsidR="004F0F4D" w:rsidRPr="004F0F4D" w:rsidRDefault="004F0F4D" w:rsidP="004F0F4D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</w:tblGrid>
      <w:tr w:rsidR="00F057FF" w:rsidTr="00CA6677">
        <w:trPr>
          <w:trHeight w:val="14342"/>
        </w:trPr>
        <w:tc>
          <w:tcPr>
            <w:tcW w:w="675" w:type="dxa"/>
          </w:tcPr>
          <w:p w:rsidR="00F057FF" w:rsidRDefault="00CA6677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057FF">
              <w:rPr>
                <w:sz w:val="32"/>
                <w:szCs w:val="32"/>
              </w:rPr>
              <w:t>.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</w:t>
            </w:r>
          </w:p>
        </w:tc>
        <w:tc>
          <w:tcPr>
            <w:tcW w:w="8647" w:type="dxa"/>
          </w:tcPr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Calculate the size of the missing angles.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40832" behindDoc="0" locked="0" layoutInCell="1" allowOverlap="1" wp14:anchorId="1C91EE20" wp14:editId="25690B82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238125</wp:posOffset>
                  </wp:positionV>
                  <wp:extent cx="2341245" cy="765175"/>
                  <wp:effectExtent l="19050" t="0" r="1905" b="0"/>
                  <wp:wrapNone/>
                  <wp:docPr id="77" name="Picture 14" descr="../../02_Illustrations/BMPS%20(grayscale)/09-1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02_Illustrations/BMPS%20(grayscale)/09-1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a ______˚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41856" behindDoc="0" locked="0" layoutInCell="1" allowOverlap="1" wp14:anchorId="49EB3173" wp14:editId="5ED4DD98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217170</wp:posOffset>
                  </wp:positionV>
                  <wp:extent cx="2341245" cy="1158875"/>
                  <wp:effectExtent l="19050" t="0" r="1905" b="0"/>
                  <wp:wrapNone/>
                  <wp:docPr id="78" name="Picture 15" descr="../../02_Illustrations/BMPS%20(grayscale)/09-1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/../02_Illustrations/BMPS%20(grayscale)/09-1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b ______˚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42880" behindDoc="0" locked="0" layoutInCell="1" allowOverlap="1" wp14:anchorId="274601BD" wp14:editId="43BD6A4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260350</wp:posOffset>
                  </wp:positionV>
                  <wp:extent cx="1447800" cy="1264920"/>
                  <wp:effectExtent l="19050" t="0" r="0" b="0"/>
                  <wp:wrapNone/>
                  <wp:docPr id="79" name="Picture 16" descr="../../02_Illustrations/BMPS%20(grayscale)/09-1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../02_Illustrations/BMPS%20(grayscale)/09-1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c ______˚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43904" behindDoc="0" locked="0" layoutInCell="1" allowOverlap="1" wp14:anchorId="54A21B1A" wp14:editId="69F685F7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271145</wp:posOffset>
                  </wp:positionV>
                  <wp:extent cx="1494155" cy="1807210"/>
                  <wp:effectExtent l="19050" t="0" r="0" b="0"/>
                  <wp:wrapNone/>
                  <wp:docPr id="80" name="Picture 17" descr="../../02_Illustrations/BMPS%20(grayscale)/09-1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../02_Illustrations/BMPS%20(grayscale)/09-1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d ______˚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</w:tc>
      </w:tr>
    </w:tbl>
    <w:tbl>
      <w:tblPr>
        <w:tblStyle w:val="TableGrid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F0F4D" w:rsidTr="004F0F4D">
        <w:tc>
          <w:tcPr>
            <w:tcW w:w="10881" w:type="dxa"/>
            <w:tcBorders>
              <w:bottom w:val="single" w:sz="4" w:space="0" w:color="auto"/>
            </w:tcBorders>
          </w:tcPr>
          <w:p w:rsidR="004F0F4D" w:rsidRPr="009965CB" w:rsidRDefault="004F0F4D" w:rsidP="00192C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Learning Objective </w:t>
            </w:r>
            <w:r w:rsidR="00986880">
              <w:rPr>
                <w:b/>
                <w:sz w:val="36"/>
                <w:szCs w:val="36"/>
              </w:rPr>
              <w:t>3</w:t>
            </w:r>
            <w:r w:rsidRPr="009965CB">
              <w:rPr>
                <w:b/>
                <w:sz w:val="36"/>
                <w:szCs w:val="36"/>
              </w:rPr>
              <w:t xml:space="preserve">. </w:t>
            </w:r>
            <w:r w:rsidR="00192C60" w:rsidRPr="00192C60">
              <w:rPr>
                <w:b/>
                <w:sz w:val="36"/>
                <w:szCs w:val="36"/>
              </w:rPr>
              <w:t>To know the names of different types of triangle and recognise them</w:t>
            </w:r>
            <w:r w:rsidR="00192C60">
              <w:rPr>
                <w:b/>
                <w:sz w:val="36"/>
                <w:szCs w:val="36"/>
              </w:rPr>
              <w:t xml:space="preserve">. </w:t>
            </w:r>
            <w:r w:rsidRPr="009965CB">
              <w:rPr>
                <w:b/>
                <w:sz w:val="36"/>
                <w:szCs w:val="36"/>
              </w:rPr>
              <w:t>Level</w:t>
            </w:r>
            <w:r w:rsidR="00164653">
              <w:rPr>
                <w:b/>
                <w:sz w:val="36"/>
                <w:szCs w:val="36"/>
              </w:rPr>
              <w:t xml:space="preserve"> </w:t>
            </w:r>
            <w:r w:rsidR="00192C60">
              <w:rPr>
                <w:b/>
                <w:sz w:val="36"/>
                <w:szCs w:val="36"/>
              </w:rPr>
              <w:t>4</w:t>
            </w:r>
            <w:r w:rsidR="00D65DE2">
              <w:rPr>
                <w:b/>
                <w:sz w:val="36"/>
                <w:szCs w:val="36"/>
              </w:rPr>
              <w:t>c</w:t>
            </w:r>
          </w:p>
        </w:tc>
      </w:tr>
    </w:tbl>
    <w:p w:rsidR="004F0F4D" w:rsidRPr="004F0F4D" w:rsidRDefault="004F0F4D" w:rsidP="004F0F4D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</w:tblGrid>
      <w:tr w:rsidR="004F0F4D" w:rsidTr="004F0F4D">
        <w:tc>
          <w:tcPr>
            <w:tcW w:w="675" w:type="dxa"/>
          </w:tcPr>
          <w:p w:rsidR="00710A30" w:rsidRDefault="00CA6677" w:rsidP="00CA667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8647" w:type="dxa"/>
          </w:tcPr>
          <w:p w:rsidR="004F0F4D" w:rsidRDefault="00CA6677" w:rsidP="004B22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Match the triangles to their names:</w:t>
            </w:r>
          </w:p>
        </w:tc>
        <w:tc>
          <w:tcPr>
            <w:tcW w:w="1559" w:type="dxa"/>
          </w:tcPr>
          <w:p w:rsidR="004F0F4D" w:rsidRDefault="004F0F4D" w:rsidP="00F12373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4F0F4D" w:rsidTr="00CA6677">
        <w:trPr>
          <w:trHeight w:val="13793"/>
        </w:trPr>
        <w:tc>
          <w:tcPr>
            <w:tcW w:w="675" w:type="dxa"/>
          </w:tcPr>
          <w:p w:rsidR="004F0F4D" w:rsidRDefault="004F0F4D" w:rsidP="00F12373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647" w:type="dxa"/>
          </w:tcPr>
          <w:p w:rsidR="004F0F4D" w:rsidRDefault="004F0F4D" w:rsidP="00DA273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CA6677" w:rsidRDefault="00CA6677" w:rsidP="00DA273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420461</wp:posOffset>
                      </wp:positionH>
                      <wp:positionV relativeFrom="paragraph">
                        <wp:posOffset>345168</wp:posOffset>
                      </wp:positionV>
                      <wp:extent cx="2171700" cy="1404076"/>
                      <wp:effectExtent l="0" t="0" r="19050" b="438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0" cy="1404076"/>
                                <a:chOff x="0" y="0"/>
                                <a:chExt cx="2171700" cy="1404076"/>
                              </a:xfrm>
                            </wpg:grpSpPr>
                            <wps:wsp>
                              <wps:cNvPr id="18" name="Straight Connector 18"/>
                              <wps:cNvCnPr/>
                              <wps:spPr>
                                <a:xfrm flipV="1">
                                  <a:off x="0" y="0"/>
                                  <a:ext cx="1084212" cy="163286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163286"/>
                                  <a:ext cx="2171700" cy="124079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H="1" flipV="1">
                                  <a:off x="1077685" y="0"/>
                                  <a:ext cx="1087755" cy="1404075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style="position:absolute;margin-left:33.1pt;margin-top:27.2pt;width:171pt;height:110.55pt;z-index:251662336" coordsize="21717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">
                      <v:line id="Straight Connector 18" o:spid="_x0000_s1027" style="position:absolute;flip:y;visibility:visible;mso-wrap-style:square" from="0,0" to="10842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AmMQAAADbAAAADwAAAGRycy9kb3ducmV2LnhtbESP3WrCQBCF7wu+wzJC7+quhf4QXUMQ&#10;LEp7Ua0PMGTHJJidTbKrxrfvXBR6N8M5c843y3z0rbrSEJvAFuYzA4q4DK7hysLxZ/P0DiomZIdt&#10;YLJwpwj5avKwxMyFG+/pekiVkhCOGVqoU+oyrWNZk8c4Cx2xaKcweEyyDpV2A94k3Lf62ZhX7bFh&#10;aaixo3VN5flw8Rb2L33XB37jr+9deS5Mbz4+K2Pt43QsFqASjenf/He9dY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rICYxAAAANsAAAAPAAAAAAAAAAAA&#10;AAAAAKECAABkcnMvZG93bnJldi54bWxQSwUGAAAAAAQABAD5AAAAkgMAAAAA&#10;" strokecolor="black [3040]" strokeweight="2pt"/>
                      <v:line id="Straight Connector 19" o:spid="_x0000_s1028" style="position:absolute;visibility:visible;mso-wrap-style:square" from="0,1632" to="21717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R1BcIAAADbAAAADwAAAGRycy9kb3ducmV2LnhtbESP3YrCQAyF74V9hyEL3mm6u/7sVkeR&#10;RcE78ecBQie2xU6mdEZb394RBO8SzjlfTubLzlbqxo0vnWj4GiagWDJnSsk1nI6bwS8oH0gMVU5Y&#10;w509LBcfvTmlxrWy59sh5CpCxKekoQihThF9VrAlP3Q1S9TOrrEU4trkaBpqI9xW+J0kE7RUSrxQ&#10;UM3/BWeXw9VGSrZbY4K7SX5sfy6ndYvT8Qi17n92qxmowF14m1/prYn1/+D5SxwA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R1BcIAAADbAAAADwAAAAAAAAAAAAAA&#10;AAChAgAAZHJzL2Rvd25yZXYueG1sUEsFBgAAAAAEAAQA+QAAAJADAAAAAA==&#10;" strokecolor="black [3040]" strokeweight="2pt"/>
                      <v:line id="Straight Connector 20" o:spid="_x0000_s1029" style="position:absolute;flip:x y;visibility:visible;mso-wrap-style:square" from="10776,0" to="21654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UCIMMAAADbAAAADwAAAGRycy9kb3ducmV2LnhtbERPTWvCQBC9C/0PyxS8mY05iKZZpdhK&#10;9FLatILHITtN0mZnQ3Y1sb++exA8Pt53thlNKy7Uu8aygnkUgyAurW64UvD1uZstQTiPrLG1TAqu&#10;5GCzfphkmGo78AddCl+JEMIuRQW1910qpStrMugi2xEH7tv2Bn2AfSV1j0MIN61M4nghDTYcGmrs&#10;aFtT+VucjYLT63VVvOSHjpoqf/9bFnQcft6Umj6Oz08gPI3+Lr6591pBEtaHL+E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lAiDDAAAA2wAAAA8AAAAAAAAAAAAA&#10;AAAAoQIAAGRycy9kb3ducmV2LnhtbFBLBQYAAAAABAAEAPkAAACRAwAAAAA=&#10;" strokecolor="black [3040]" strokeweight="2pt"/>
                    </v:group>
                  </w:pict>
                </mc:Fallback>
              </mc:AlternateContent>
            </w:r>
          </w:p>
          <w:p w:rsidR="00CA6677" w:rsidRDefault="00CA6677" w:rsidP="00DA273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Isosceles</w:t>
            </w: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CA6677" w:rsidRDefault="00F24040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FE2CD2" wp14:editId="5C0A3B18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279400</wp:posOffset>
                      </wp:positionV>
                      <wp:extent cx="488950" cy="488950"/>
                      <wp:effectExtent l="0" t="0" r="0" b="25400"/>
                      <wp:wrapNone/>
                      <wp:docPr id="129" name="Arc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32498" flipH="1">
                                <a:off x="0" y="0"/>
                                <a:ext cx="488950" cy="4889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129" o:spid="_x0000_s1026" style="position:absolute;margin-left:52.45pt;margin-top:22pt;width:38.5pt;height:38.5pt;rotation:8921090fd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95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" path="m244475,nsc379495,,488950,109455,488950,244475r-244475,l244475,xem244475,nfc379495,,488950,109455,488950,244475e" filled="f" strokecolor="black [3213]">
                      <v:path arrowok="t" o:connecttype="custom" o:connectlocs="244475,0;488950,244475" o:connectangles="0,0"/>
                    </v:shape>
                  </w:pict>
                </mc:Fallback>
              </mc:AlternateContent>
            </w: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33FCA8" wp14:editId="2370A1DC">
                      <wp:simplePos x="0" y="0"/>
                      <wp:positionH relativeFrom="column">
                        <wp:posOffset>419417</wp:posOffset>
                      </wp:positionH>
                      <wp:positionV relativeFrom="paragraph">
                        <wp:posOffset>18415</wp:posOffset>
                      </wp:positionV>
                      <wp:extent cx="979714" cy="914400"/>
                      <wp:effectExtent l="0" t="0" r="11430" b="19050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714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5" o:spid="_x0000_s1026" type="#_x0000_t5" style="position:absolute;margin-left:33pt;margin-top:1.45pt;width:77.15pt;height:1in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" fillcolor="white [3212]" strokecolor="black [1600]" strokeweight="2pt"/>
                  </w:pict>
                </mc:Fallback>
              </mc:AlternateContent>
            </w:r>
          </w:p>
          <w:p w:rsidR="00CA6677" w:rsidRDefault="00F24040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35878</wp:posOffset>
                      </wp:positionV>
                      <wp:extent cx="1199198" cy="761047"/>
                      <wp:effectExtent l="0" t="0" r="0" b="0"/>
                      <wp:wrapNone/>
                      <wp:docPr id="128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9198" cy="761047"/>
                                <a:chOff x="0" y="0"/>
                                <a:chExt cx="1199198" cy="761047"/>
                              </a:xfrm>
                            </wpg:grpSpPr>
                            <wps:wsp>
                              <wps:cNvPr id="122" name="Arc 122"/>
                              <wps:cNvSpPr/>
                              <wps:spPr>
                                <a:xfrm>
                                  <a:off x="0" y="266700"/>
                                  <a:ext cx="489585" cy="489585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Arc 124"/>
                              <wps:cNvSpPr/>
                              <wps:spPr>
                                <a:xfrm flipH="1">
                                  <a:off x="709613" y="271462"/>
                                  <a:ext cx="489585" cy="489585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Straight Connector 125"/>
                              <wps:cNvCnPr/>
                              <wps:spPr>
                                <a:xfrm>
                                  <a:off x="319088" y="0"/>
                                  <a:ext cx="120288" cy="489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Straight Connector 126"/>
                              <wps:cNvCnPr/>
                              <wps:spPr>
                                <a:xfrm flipH="1">
                                  <a:off x="752475" y="0"/>
                                  <a:ext cx="120288" cy="489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Straight Connector 127"/>
                              <wps:cNvCnPr/>
                              <wps:spPr>
                                <a:xfrm>
                                  <a:off x="590236" y="461770"/>
                                  <a:ext cx="0" cy="13399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8" o:spid="_x0000_s1026" style="position:absolute;margin-left:24pt;margin-top:2.85pt;width:94.45pt;height:59.9pt;z-index:251744256" coordsize="11991,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">
                      <v:shape id="Arc 122" o:spid="_x0000_s1027" style="position:absolute;top:2667;width:4895;height:4895;visibility:visible;mso-wrap-style:square;v-text-anchor:middle" coordsize="489585,48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f8cMA&#10;AADcAAAADwAAAGRycy9kb3ducmV2LnhtbERP24rCMBB9X/Afwgj7tqb2QaRrFC8osqyrVT9gaMa0&#10;2ExKE7X790ZY2Lc5nOtMZp2txZ1aXzlWMBwkIIgLpys2Cs6n9ccYhA/IGmvHpOCXPMymvbcJZto9&#10;OKf7MRgRQ9hnqKAMocmk9EVJFv3ANcSRu7jWYoiwNVK3+IjhtpZpkoykxYpjQ4kNLUsqrsebVZCf&#10;N4frT703q3zxfdl/Lea7mzko9d7v5p8gAnXhX/zn3uo4P03h9Uy8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Lf8cMAAADcAAAADwAAAAAAAAAAAAAAAACYAgAAZHJzL2Rv&#10;d25yZXYueG1sUEsFBgAAAAAEAAQA9QAAAIgDAAAAAA==&#10;" path="m244792,nsc379987,,489585,109598,489585,244793r-244792,c244793,163195,244792,81598,244792,xem244792,nfc379987,,489585,109598,489585,244793e" filled="f" strokecolor="black [3213]">
                        <v:path arrowok="t" o:connecttype="custom" o:connectlocs="244792,0;489585,244793" o:connectangles="0,0"/>
                      </v:shape>
                      <v:shape id="Arc 124" o:spid="_x0000_s1028" style="position:absolute;left:7096;top:2714;width:4895;height:4896;flip:x;visibility:visible;mso-wrap-style:square;v-text-anchor:middle" coordsize="489585,48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lZcEA&#10;AADcAAAADwAAAGRycy9kb3ducmV2LnhtbERPTWsCMRC9F/wPYYTeatalLbIaxQqFHlsr4nFIxt3g&#10;ZrImcXf9902h0Ns83uesNqNrRU8hWs8K5rMCBLH2xnKt4PD9/rQAEROywdYzKbhThM168rDCyviB&#10;v6jfp1rkEI4VKmhS6iopo27IYZz5jjhzZx8cpgxDLU3AIYe7VpZF8SodWs4NDXa0a0hf9jen4NMO&#10;Vh/78/VliLfy7aT7XbhLpR6n43YJItGY/sV/7g+T55fP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+5WXBAAAA3AAAAA8AAAAAAAAAAAAAAAAAmAIAAGRycy9kb3du&#10;cmV2LnhtbFBLBQYAAAAABAAEAPUAAACGAwAAAAA=&#10;" path="m244792,nsc379987,,489585,109598,489585,244793r-244792,c244793,163195,244792,81598,244792,xem244792,nfc379987,,489585,109598,489585,244793e" filled="f" strokecolor="black [3213]">
                        <v:path arrowok="t" o:connecttype="custom" o:connectlocs="244792,0;489585,244793" o:connectangles="0,0"/>
                      </v:shape>
                      <v:line id="Straight Connector 125" o:spid="_x0000_s1029" style="position:absolute;visibility:visible;mso-wrap-style:square" from="3190,0" to="4393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LzgMMAAADcAAAADwAAAGRycy9kb3ducmV2LnhtbERPTWvCQBC9F/wPywi91Y0BjURXCYKg&#10;9VTb0uuQHZO02dmwu8bor3cLhd7m8T5ntRlMK3pyvrGsYDpJQBCXVjdcKfh4370sQPiArLG1TApu&#10;5GGzHj2tMNf2ym/Un0IlYgj7HBXUIXS5lL6syaCf2I44cmfrDIYIXSW1w2sMN61Mk2QuDTYcG2rs&#10;aFtT+XO6GAWL8vXbFVlxmM4+u+zep8f57itT6nk8FEsQgYbwL/5z73Wcn87g95l4gV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i84DDAAAA3AAAAA8AAAAAAAAAAAAA&#10;AAAAoQIAAGRycy9kb3ducmV2LnhtbFBLBQYAAAAABAAEAPkAAACRAwAAAAA=&#10;" strokecolor="black [3213]"/>
                      <v:line id="Straight Connector 126" o:spid="_x0000_s1030" style="position:absolute;flip:x;visibility:visible;mso-wrap-style:square" from="7524,0" to="8727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Atg8IAAADcAAAADwAAAGRycy9kb3ducmV2LnhtbERPzWoCMRC+C75DGKE3zSp1satRVCgU&#10;L1L1AYbNdLO4maxJqus+fVMo9DYf3++sNp1txJ18qB0rmE4yEMSl0zVXCi7n9/ECRIjIGhvHpOBJ&#10;ATbr4WCFhXYP/qT7KVYihXAoUIGJsS2kDKUhi2HiWuLEfTlvMSboK6k9PlK4beQsy3JpsebUYLCl&#10;vaHyevq2Cpo+Xvq33d702e31qY/H3Pn5QamXUbddgojUxX/xn/tDp/mzH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Atg8IAAADcAAAADwAAAAAAAAAAAAAA&#10;AAChAgAAZHJzL2Rvd25yZXYueG1sUEsFBgAAAAAEAAQA+QAAAJADAAAAAA==&#10;" strokecolor="black [3213]"/>
                      <v:line id="Straight Connector 127" o:spid="_x0000_s1031" style="position:absolute;visibility:visible;mso-wrap-style:square" from="5902,4617" to="5902,5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zIbMMAAADc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2bw90y8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8yGz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Right-angled</w:t>
            </w:r>
          </w:p>
          <w:p w:rsidR="00CA6677" w:rsidRDefault="00CA6677" w:rsidP="00DA273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CA6677" w:rsidRDefault="00975940" w:rsidP="00DA273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7E0830" wp14:editId="2A0CD36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163195</wp:posOffset>
                      </wp:positionV>
                      <wp:extent cx="809625" cy="739140"/>
                      <wp:effectExtent l="0" t="0" r="28575" b="2286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73914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2.85pt" to="87.7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" strokecolor="black [3040]" strokeweight="2pt"/>
                  </w:pict>
                </mc:Fallback>
              </mc:AlternateContent>
            </w:r>
            <w:r w:rsidR="00CA667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9A6D7E" wp14:editId="3A6753F0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166370</wp:posOffset>
                      </wp:positionV>
                      <wp:extent cx="2683510" cy="340995"/>
                      <wp:effectExtent l="0" t="0" r="21590" b="2095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83510" cy="34099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pt,13.1pt" to="299.2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" strokecolor="black [3040]" strokeweight="2pt"/>
                  </w:pict>
                </mc:Fallback>
              </mc:AlternateContent>
            </w: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0BFDDF" wp14:editId="4C172C2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133350</wp:posOffset>
                      </wp:positionV>
                      <wp:extent cx="3496945" cy="391795"/>
                      <wp:effectExtent l="0" t="0" r="27305" b="2730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6945" cy="39179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10.5pt" to="299.6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" strokecolor="black [3040]" strokeweight="2pt"/>
                  </w:pict>
                </mc:Fallback>
              </mc:AlternateContent>
            </w: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CA6677" w:rsidRDefault="00F24040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78F74E" wp14:editId="48B456C8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93980</wp:posOffset>
                      </wp:positionV>
                      <wp:extent cx="488950" cy="488950"/>
                      <wp:effectExtent l="0" t="0" r="25400" b="25400"/>
                      <wp:wrapNone/>
                      <wp:docPr id="133" name="Arc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45329">
                                <a:off x="0" y="0"/>
                                <a:ext cx="488950" cy="4889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133" o:spid="_x0000_s1026" style="position:absolute;margin-left:33.7pt;margin-top:7.4pt;width:38.5pt;height:38.5pt;rotation:5729298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95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" path="m244475,nsc379495,,488950,109455,488950,244475r-244475,l244475,xem244475,nfc379495,,488950,109455,488950,244475e" filled="f" strokecolor="black [3213]">
                      <v:path arrowok="t" o:connecttype="custom" o:connectlocs="244475,0;488950,2444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B14E863" wp14:editId="2C23E7C5">
                      <wp:simplePos x="0" y="0"/>
                      <wp:positionH relativeFrom="column">
                        <wp:posOffset>1317943</wp:posOffset>
                      </wp:positionH>
                      <wp:positionV relativeFrom="paragraph">
                        <wp:posOffset>93980</wp:posOffset>
                      </wp:positionV>
                      <wp:extent cx="488950" cy="488950"/>
                      <wp:effectExtent l="19050" t="0" r="0" b="25400"/>
                      <wp:wrapNone/>
                      <wp:docPr id="130" name="Arc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54671" flipH="1">
                                <a:off x="0" y="0"/>
                                <a:ext cx="488950" cy="4889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130" o:spid="_x0000_s1026" style="position:absolute;margin-left:103.8pt;margin-top:7.4pt;width:38.5pt;height:38.5pt;rotation:5729298fd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95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" path="m244475,nsc379495,,488950,109455,488950,244475r-244475,l244475,xem244475,nfc379495,,488950,109455,488950,244475e" filled="f" strokecolor="black [3213]">
                      <v:path arrowok="t" o:connecttype="custom" o:connectlocs="244475,0;488950,244475" o:connectangles="0,0"/>
                    </v:shape>
                  </w:pict>
                </mc:Fallback>
              </mc:AlternateContent>
            </w:r>
            <w:r w:rsidR="00CA667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7F472E" wp14:editId="45DAAF0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322580</wp:posOffset>
                      </wp:positionV>
                      <wp:extent cx="979170" cy="1844675"/>
                      <wp:effectExtent l="0" t="0" r="11430" b="22225"/>
                      <wp:wrapNone/>
                      <wp:docPr id="16" name="Isosceles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79170" cy="18446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Isosceles Triangle 16" o:spid="_x0000_s1026" type="#_x0000_t5" style="position:absolute;margin-left:49pt;margin-top:25.4pt;width:77.1pt;height:145.2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" fillcolor="white [3212]" strokecolor="black [1600]" strokeweight="2pt"/>
                  </w:pict>
                </mc:Fallback>
              </mc:AlternateContent>
            </w:r>
            <w:r w:rsidR="00CA6677">
              <w:rPr>
                <w:sz w:val="32"/>
                <w:szCs w:val="32"/>
              </w:rPr>
              <w:t>Equilateral</w:t>
            </w: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CA6677" w:rsidRDefault="00F24040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84D67F1" wp14:editId="4C997379">
                      <wp:simplePos x="0" y="0"/>
                      <wp:positionH relativeFrom="column">
                        <wp:posOffset>745646</wp:posOffset>
                      </wp:positionH>
                      <wp:positionV relativeFrom="paragraph">
                        <wp:posOffset>247650</wp:posOffset>
                      </wp:positionV>
                      <wp:extent cx="120015" cy="48895"/>
                      <wp:effectExtent l="0" t="0" r="13335" b="2730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" cy="488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2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19.5pt" to="68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CE3C17" wp14:editId="2AE40D68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217805</wp:posOffset>
                      </wp:positionV>
                      <wp:extent cx="120015" cy="48895"/>
                      <wp:effectExtent l="0" t="0" r="13335" b="27305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" cy="488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17.15pt" to="117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" strokecolor="black [3213]"/>
                  </w:pict>
                </mc:Fallback>
              </mc:AlternateContent>
            </w: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Scalene</w:t>
            </w: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CA6677" w:rsidRDefault="00CA6677" w:rsidP="00CA6677">
            <w:pPr>
              <w:spacing w:line="360" w:lineRule="auto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616404</wp:posOffset>
                      </wp:positionH>
                      <wp:positionV relativeFrom="paragraph">
                        <wp:posOffset>199027</wp:posOffset>
                      </wp:positionV>
                      <wp:extent cx="2090057" cy="816429"/>
                      <wp:effectExtent l="0" t="0" r="24765" b="22225"/>
                      <wp:wrapNone/>
                      <wp:docPr id="17" name="Right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057" cy="81642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7" o:spid="_x0000_s1026" type="#_x0000_t6" style="position:absolute;margin-left:48.55pt;margin-top:15.65pt;width:164.55pt;height:64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" fillcolor="white [3212]" strokecolor="black [1600]" strokeweight="2pt">
                      <v:fill opacity="0"/>
                    </v:shape>
                  </w:pict>
                </mc:Fallback>
              </mc:AlternateContent>
            </w:r>
          </w:p>
          <w:p w:rsidR="00CA6677" w:rsidRDefault="00F24040" w:rsidP="00DA273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0351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474980</wp:posOffset>
                      </wp:positionV>
                      <wp:extent cx="170368" cy="170368"/>
                      <wp:effectExtent l="0" t="0" r="20320" b="20320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68" cy="170368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5" o:spid="_x0000_s1026" style="position:absolute;margin-left:48.35pt;margin-top:37.4pt;width:13.4pt;height:13.4pt;z-index:251620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4F0F4D" w:rsidRDefault="004F0F4D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CA6677" w:rsidRDefault="00CA6677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 marks)</w:t>
            </w:r>
          </w:p>
        </w:tc>
      </w:tr>
    </w:tbl>
    <w:tbl>
      <w:tblPr>
        <w:tblStyle w:val="TableGrid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F0F4D" w:rsidTr="004F0F4D">
        <w:tc>
          <w:tcPr>
            <w:tcW w:w="10881" w:type="dxa"/>
            <w:tcBorders>
              <w:bottom w:val="single" w:sz="4" w:space="0" w:color="auto"/>
            </w:tcBorders>
          </w:tcPr>
          <w:p w:rsidR="00164653" w:rsidRDefault="004F0F4D" w:rsidP="0016465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Learning Objective </w:t>
            </w:r>
            <w:r w:rsidR="00986880">
              <w:rPr>
                <w:b/>
                <w:sz w:val="36"/>
                <w:szCs w:val="36"/>
              </w:rPr>
              <w:t>4</w:t>
            </w:r>
            <w:r w:rsidRPr="009965CB">
              <w:rPr>
                <w:b/>
                <w:sz w:val="36"/>
                <w:szCs w:val="36"/>
              </w:rPr>
              <w:t>.</w:t>
            </w:r>
            <w:r w:rsidR="00BD7F8E" w:rsidRPr="00BD7F8E">
              <w:rPr>
                <w:b/>
                <w:sz w:val="36"/>
                <w:szCs w:val="36"/>
              </w:rPr>
              <w:t xml:space="preserve"> </w:t>
            </w:r>
            <w:r w:rsidR="00192C60" w:rsidRPr="00192C60">
              <w:rPr>
                <w:b/>
                <w:sz w:val="36"/>
                <w:szCs w:val="36"/>
              </w:rPr>
              <w:t>To know the names</w:t>
            </w:r>
            <w:r w:rsidR="00DA389A">
              <w:rPr>
                <w:b/>
                <w:sz w:val="36"/>
                <w:szCs w:val="36"/>
              </w:rPr>
              <w:t xml:space="preserve"> of,</w:t>
            </w:r>
            <w:r w:rsidR="00192C60" w:rsidRPr="00192C60">
              <w:rPr>
                <w:b/>
                <w:sz w:val="36"/>
                <w:szCs w:val="36"/>
              </w:rPr>
              <w:t xml:space="preserve"> and recognise 3D shapes</w:t>
            </w:r>
            <w:r w:rsidR="00192C60">
              <w:rPr>
                <w:b/>
                <w:sz w:val="36"/>
                <w:szCs w:val="36"/>
              </w:rPr>
              <w:t>.</w:t>
            </w:r>
          </w:p>
          <w:p w:rsidR="004F0F4D" w:rsidRPr="009965CB" w:rsidRDefault="004F0F4D" w:rsidP="00164653">
            <w:pPr>
              <w:rPr>
                <w:b/>
                <w:sz w:val="36"/>
                <w:szCs w:val="36"/>
              </w:rPr>
            </w:pPr>
            <w:r w:rsidRPr="009965CB">
              <w:rPr>
                <w:b/>
                <w:sz w:val="36"/>
                <w:szCs w:val="36"/>
              </w:rPr>
              <w:t>Level</w:t>
            </w:r>
            <w:r w:rsidR="00192C60">
              <w:rPr>
                <w:b/>
                <w:sz w:val="36"/>
                <w:szCs w:val="36"/>
              </w:rPr>
              <w:t xml:space="preserve"> 3b</w:t>
            </w:r>
          </w:p>
        </w:tc>
      </w:tr>
    </w:tbl>
    <w:p w:rsidR="004F0F4D" w:rsidRPr="00F12373" w:rsidRDefault="004F0F4D" w:rsidP="00F1237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</w:tblGrid>
      <w:tr w:rsidR="00F057FF" w:rsidTr="00F12373">
        <w:tc>
          <w:tcPr>
            <w:tcW w:w="675" w:type="dxa"/>
          </w:tcPr>
          <w:p w:rsidR="00F057FF" w:rsidRDefault="00975940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057FF">
              <w:rPr>
                <w:sz w:val="32"/>
                <w:szCs w:val="32"/>
              </w:rPr>
              <w:t>.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</w:tc>
        <w:tc>
          <w:tcPr>
            <w:tcW w:w="8647" w:type="dxa"/>
          </w:tcPr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Here are three 3-D shapes:</w:t>
            </w: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37760" behindDoc="0" locked="0" layoutInCell="1" allowOverlap="1" wp14:anchorId="7E0A6620" wp14:editId="6FFCCA2A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185420</wp:posOffset>
                  </wp:positionV>
                  <wp:extent cx="3916045" cy="914400"/>
                  <wp:effectExtent l="19050" t="0" r="8255" b="0"/>
                  <wp:wrapNone/>
                  <wp:docPr id="70" name="Picture 13" descr="../../02_Illustrations/BMPS%20(grayscale)/09-1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../02_Illustrations/BMPS%20(grayscale)/09-1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0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ind w:left="45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how many faces, edges and corners they each have. Enter your results in this table:</w:t>
            </w:r>
          </w:p>
          <w:p w:rsidR="00F057FF" w:rsidRDefault="00F057FF" w:rsidP="00947B54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3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16"/>
              <w:gridCol w:w="1569"/>
              <w:gridCol w:w="1569"/>
              <w:gridCol w:w="1570"/>
            </w:tblGrid>
            <w:tr w:rsidR="00F057FF" w:rsidTr="00947B54">
              <w:trPr>
                <w:trHeight w:val="600"/>
              </w:trPr>
              <w:tc>
                <w:tcPr>
                  <w:tcW w:w="1716" w:type="dxa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F03F2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Faces</w:t>
                  </w:r>
                </w:p>
              </w:tc>
              <w:tc>
                <w:tcPr>
                  <w:tcW w:w="1569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F03F2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Edges</w:t>
                  </w:r>
                </w:p>
              </w:tc>
              <w:tc>
                <w:tcPr>
                  <w:tcW w:w="1570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F03F2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Corners</w:t>
                  </w:r>
                </w:p>
              </w:tc>
            </w:tr>
            <w:tr w:rsidR="00F057FF" w:rsidTr="00947B54">
              <w:trPr>
                <w:trHeight w:val="1103"/>
              </w:trPr>
              <w:tc>
                <w:tcPr>
                  <w:tcW w:w="1716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F03F2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Cube</w:t>
                  </w:r>
                </w:p>
              </w:tc>
              <w:tc>
                <w:tcPr>
                  <w:tcW w:w="1569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</w:tr>
            <w:tr w:rsidR="00F057FF" w:rsidTr="00947B54">
              <w:trPr>
                <w:trHeight w:val="1103"/>
              </w:trPr>
              <w:tc>
                <w:tcPr>
                  <w:tcW w:w="1716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F03F2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Cylinder</w:t>
                  </w:r>
                </w:p>
              </w:tc>
              <w:tc>
                <w:tcPr>
                  <w:tcW w:w="1569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</w:tr>
            <w:tr w:rsidR="00F057FF" w:rsidTr="00947B54">
              <w:trPr>
                <w:trHeight w:val="1103"/>
              </w:trPr>
              <w:tc>
                <w:tcPr>
                  <w:tcW w:w="1716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F03F2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Sphere</w:t>
                  </w:r>
                </w:p>
              </w:tc>
              <w:tc>
                <w:tcPr>
                  <w:tcW w:w="1569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:rsidR="00F057FF" w:rsidRPr="00DF03F2" w:rsidRDefault="00F057FF" w:rsidP="00947B54">
                  <w:pPr>
                    <w:pStyle w:val="Table10pt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</w:tc>
            </w:tr>
          </w:tbl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420272" w:rsidRDefault="00420272" w:rsidP="00947B54">
            <w:pPr>
              <w:ind w:left="459"/>
              <w:rPr>
                <w:sz w:val="32"/>
                <w:szCs w:val="32"/>
              </w:rPr>
            </w:pPr>
          </w:p>
          <w:p w:rsidR="00420272" w:rsidRDefault="00420272" w:rsidP="00947B54">
            <w:pPr>
              <w:ind w:left="459"/>
              <w:rPr>
                <w:sz w:val="32"/>
                <w:szCs w:val="32"/>
              </w:rPr>
            </w:pPr>
          </w:p>
          <w:p w:rsidR="00F057FF" w:rsidRDefault="00F057FF" w:rsidP="00947B54">
            <w:pPr>
              <w:ind w:left="45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is the name of a 3-D shape which has 6 faces, 12 edges and 8 corners and does not have all its edges the same length?</w:t>
            </w: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</w:t>
            </w:r>
          </w:p>
          <w:p w:rsidR="00F057FF" w:rsidRDefault="00F057FF" w:rsidP="00947B54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(10 marks)</w:t>
            </w:r>
          </w:p>
        </w:tc>
      </w:tr>
      <w:tr w:rsidR="00F057FF" w:rsidTr="00F12373">
        <w:tc>
          <w:tcPr>
            <w:tcW w:w="675" w:type="dxa"/>
          </w:tcPr>
          <w:p w:rsidR="00F057FF" w:rsidRDefault="00975940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057FF">
              <w:rPr>
                <w:sz w:val="32"/>
                <w:szCs w:val="32"/>
              </w:rPr>
              <w:t>.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</w:tc>
        <w:tc>
          <w:tcPr>
            <w:tcW w:w="8647" w:type="dxa"/>
          </w:tcPr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the shape of: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108117C" wp14:editId="1D938C01">
                  <wp:extent cx="1370788" cy="1286539"/>
                  <wp:effectExtent l="0" t="0" r="1270" b="8890"/>
                  <wp:docPr id="71" name="Picture 2" descr="C:\Users\cholden\AppData\Local\Microsoft\Windows\Temporary Internet Files\Content.IE5\EQV6JGFM\MC90035399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olden\AppData\Local\Microsoft\Windows\Temporary Internet Files\Content.IE5\EQV6JGFM\MC90035399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biLevel thresh="7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46" cy="1289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Dice _______________________</w:t>
            </w:r>
          </w:p>
        </w:tc>
        <w:tc>
          <w:tcPr>
            <w:tcW w:w="1559" w:type="dxa"/>
          </w:tcPr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right="-166"/>
              <w:rPr>
                <w:sz w:val="32"/>
                <w:szCs w:val="32"/>
              </w:rPr>
            </w:pPr>
          </w:p>
        </w:tc>
      </w:tr>
      <w:tr w:rsidR="00F057FF" w:rsidTr="00F12373">
        <w:tc>
          <w:tcPr>
            <w:tcW w:w="675" w:type="dxa"/>
          </w:tcPr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b.</w:t>
            </w: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</w:t>
            </w: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e.</w:t>
            </w:r>
          </w:p>
        </w:tc>
        <w:tc>
          <w:tcPr>
            <w:tcW w:w="8647" w:type="dxa"/>
          </w:tcPr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38784" behindDoc="0" locked="0" layoutInCell="1" allowOverlap="1" wp14:anchorId="58A0DCCC" wp14:editId="2E436A3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184785</wp:posOffset>
                  </wp:positionV>
                  <wp:extent cx="1392555" cy="1392555"/>
                  <wp:effectExtent l="0" t="0" r="0" b="0"/>
                  <wp:wrapSquare wrapText="bothSides"/>
                  <wp:docPr id="72" name="Picture 3" descr="C:\Users\cholden\AppData\Local\Microsoft\Windows\Temporary Internet Files\Content.IE5\0HST8M1T\MC90043476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olden\AppData\Local\Microsoft\Windows\Temporary Internet Files\Content.IE5\0HST8M1T\MC90043476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 of cola _______________________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B4F3764" wp14:editId="590CEEFD">
                  <wp:extent cx="1818005" cy="1616075"/>
                  <wp:effectExtent l="0" t="0" r="0" b="3175"/>
                  <wp:docPr id="74" name="Picture 4" descr="C:\Users\cholden\AppData\Local\Microsoft\Windows\Temporary Internet Files\Content.IE5\4PSYBJJ0\MC900335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olden\AppData\Local\Microsoft\Windows\Temporary Internet Files\Content.IE5\4PSYBJJ0\MC900335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61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An Egyptian tomb  _______________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393CE5" wp14:editId="0EE206FE">
                  <wp:extent cx="1935125" cy="1935125"/>
                  <wp:effectExtent l="0" t="0" r="0" b="0"/>
                  <wp:docPr id="75" name="Picture 5" descr="C:\Users\cholden\AppData\Local\Microsoft\Windows\Temporary Internet Files\Content.IE5\FYYHA2RW\MC90044040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olden\AppData\Local\Microsoft\Windows\Temporary Internet Files\Content.IE5\FYYHA2RW\MC90044040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25" cy="193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A parcel _______________________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330409" wp14:editId="102E84DF">
                  <wp:extent cx="1115480" cy="1945758"/>
                  <wp:effectExtent l="0" t="0" r="8890" b="0"/>
                  <wp:docPr id="76" name="il_fi" descr="http://static.freepik.com/free-photo/clothing-wizard-s-hat-clip-art_422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freepik.com/free-photo/clothing-wizard-s-hat-clip-art_422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biLevel thresh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69" cy="1947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       A wizard’s hat ___________________</w:t>
            </w:r>
          </w:p>
          <w:p w:rsidR="00F057FF" w:rsidRDefault="00F057FF" w:rsidP="00947B54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</w:p>
          <w:p w:rsidR="00F057FF" w:rsidRDefault="00F057FF" w:rsidP="00947B54">
            <w:pPr>
              <w:spacing w:line="360" w:lineRule="auto"/>
              <w:ind w:left="-108" w:right="-1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 marks)</w:t>
            </w:r>
          </w:p>
        </w:tc>
      </w:tr>
    </w:tbl>
    <w:tbl>
      <w:tblPr>
        <w:tblStyle w:val="TableGrid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F12373" w:rsidTr="00F12373">
        <w:tc>
          <w:tcPr>
            <w:tcW w:w="10881" w:type="dxa"/>
            <w:tcBorders>
              <w:bottom w:val="single" w:sz="4" w:space="0" w:color="auto"/>
            </w:tcBorders>
          </w:tcPr>
          <w:p w:rsidR="00F12373" w:rsidRPr="009965CB" w:rsidRDefault="00F12373" w:rsidP="00192C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Learning Objective </w:t>
            </w:r>
            <w:r w:rsidR="00986880">
              <w:rPr>
                <w:b/>
                <w:sz w:val="36"/>
                <w:szCs w:val="36"/>
              </w:rPr>
              <w:t>5</w:t>
            </w:r>
            <w:r w:rsidRPr="009965CB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r w:rsidR="00E929D1">
              <w:rPr>
                <w:b/>
                <w:sz w:val="36"/>
                <w:szCs w:val="36"/>
              </w:rPr>
              <w:t>To know how to find</w:t>
            </w:r>
            <w:r w:rsidR="00192C60" w:rsidRPr="00192C60">
              <w:rPr>
                <w:b/>
                <w:sz w:val="36"/>
                <w:szCs w:val="36"/>
              </w:rPr>
              <w:t xml:space="preserve"> factors of a number and list the multiples of a number</w:t>
            </w:r>
            <w:r w:rsidR="00192C60">
              <w:rPr>
                <w:b/>
                <w:sz w:val="36"/>
                <w:szCs w:val="36"/>
              </w:rPr>
              <w:t xml:space="preserve">. </w:t>
            </w:r>
            <w:r w:rsidRPr="009965CB">
              <w:rPr>
                <w:b/>
                <w:sz w:val="36"/>
                <w:szCs w:val="36"/>
              </w:rPr>
              <w:t>Level</w:t>
            </w:r>
            <w:r w:rsidR="00164653">
              <w:rPr>
                <w:b/>
                <w:sz w:val="36"/>
                <w:szCs w:val="36"/>
              </w:rPr>
              <w:t xml:space="preserve"> </w:t>
            </w:r>
            <w:r w:rsidR="00192C60">
              <w:rPr>
                <w:b/>
                <w:sz w:val="36"/>
                <w:szCs w:val="36"/>
              </w:rPr>
              <w:t>4</w:t>
            </w:r>
            <w:r w:rsidR="00D65DE2">
              <w:rPr>
                <w:b/>
                <w:sz w:val="36"/>
                <w:szCs w:val="36"/>
              </w:rPr>
              <w:t>c</w:t>
            </w:r>
          </w:p>
        </w:tc>
      </w:tr>
    </w:tbl>
    <w:p w:rsidR="00F12373" w:rsidRPr="00F12373" w:rsidRDefault="00F12373" w:rsidP="00F1237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</w:tblGrid>
      <w:tr w:rsidR="00F12373" w:rsidTr="00F12373">
        <w:tc>
          <w:tcPr>
            <w:tcW w:w="675" w:type="dxa"/>
          </w:tcPr>
          <w:p w:rsidR="00F12373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</w:t>
            </w: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  <w:p w:rsidR="00975940" w:rsidRDefault="00975940" w:rsidP="00975940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</w:tcPr>
          <w:p w:rsidR="00F12373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the factors of the following numbers: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a list of the first 10 multiples of the following numbers: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</w:p>
          <w:p w:rsidR="00975940" w:rsidRDefault="00975940" w:rsidP="009759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F12373" w:rsidRDefault="00F12373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 marks)</w: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</w:tc>
      </w:tr>
    </w:tbl>
    <w:tbl>
      <w:tblPr>
        <w:tblStyle w:val="TableGrid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F12373" w:rsidTr="00F12373">
        <w:tc>
          <w:tcPr>
            <w:tcW w:w="10881" w:type="dxa"/>
            <w:tcBorders>
              <w:bottom w:val="single" w:sz="4" w:space="0" w:color="auto"/>
            </w:tcBorders>
          </w:tcPr>
          <w:p w:rsidR="00164653" w:rsidRDefault="00F12373" w:rsidP="0016465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Learning Objective </w:t>
            </w:r>
            <w:r w:rsidR="00986880">
              <w:rPr>
                <w:b/>
                <w:sz w:val="36"/>
                <w:szCs w:val="36"/>
              </w:rPr>
              <w:t>6</w:t>
            </w:r>
            <w:r w:rsidRPr="009965CB">
              <w:rPr>
                <w:b/>
                <w:sz w:val="36"/>
                <w:szCs w:val="36"/>
              </w:rPr>
              <w:t>.</w:t>
            </w:r>
            <w:r w:rsidR="00192C60">
              <w:t xml:space="preserve"> </w:t>
            </w:r>
            <w:r w:rsidR="00192C60" w:rsidRPr="00192C60">
              <w:rPr>
                <w:b/>
                <w:sz w:val="36"/>
                <w:szCs w:val="36"/>
              </w:rPr>
              <w:t>To know what square numbers are</w:t>
            </w:r>
            <w:r w:rsidR="00192C60">
              <w:rPr>
                <w:b/>
                <w:sz w:val="36"/>
                <w:szCs w:val="36"/>
              </w:rPr>
              <w:t>.</w:t>
            </w:r>
          </w:p>
          <w:p w:rsidR="00F12373" w:rsidRPr="009965CB" w:rsidRDefault="00164653" w:rsidP="00192C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Level</w:t>
            </w:r>
            <w:r w:rsidR="00192C60">
              <w:rPr>
                <w:b/>
                <w:sz w:val="36"/>
                <w:szCs w:val="36"/>
              </w:rPr>
              <w:t xml:space="preserve"> 4</w:t>
            </w:r>
            <w:r w:rsidR="00D65DE2">
              <w:rPr>
                <w:b/>
                <w:sz w:val="36"/>
                <w:szCs w:val="36"/>
              </w:rPr>
              <w:t>c</w:t>
            </w:r>
          </w:p>
        </w:tc>
      </w:tr>
    </w:tbl>
    <w:p w:rsidR="00F12373" w:rsidRPr="00F12373" w:rsidRDefault="00F12373" w:rsidP="00F1237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</w:tblGrid>
      <w:tr w:rsidR="00470F6D" w:rsidTr="009B7C8F">
        <w:tc>
          <w:tcPr>
            <w:tcW w:w="675" w:type="dxa"/>
            <w:tcBorders>
              <w:bottom w:val="nil"/>
              <w:right w:val="nil"/>
            </w:tcBorders>
          </w:tcPr>
          <w:p w:rsidR="00470F6D" w:rsidRDefault="00975940" w:rsidP="00F1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8647" w:type="dxa"/>
            <w:tcBorders>
              <w:left w:val="nil"/>
              <w:bottom w:val="nil"/>
              <w:right w:val="nil"/>
            </w:tcBorders>
          </w:tcPr>
          <w:p w:rsidR="00470F6D" w:rsidRDefault="000B64A5" w:rsidP="000B64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Look at the numbers in the box below and list all the square numbers you can find.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0B64A5" w:rsidRDefault="000B64A5" w:rsidP="00F12373">
            <w:pPr>
              <w:spacing w:line="360" w:lineRule="auto"/>
              <w:ind w:right="-108"/>
              <w:rPr>
                <w:sz w:val="32"/>
                <w:szCs w:val="32"/>
              </w:rPr>
            </w:pPr>
          </w:p>
        </w:tc>
      </w:tr>
      <w:tr w:rsidR="00470F6D" w:rsidTr="009B7C8F"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BE032B" w:rsidRDefault="000B64A5" w:rsidP="000B64A5">
            <w:pPr>
              <w:rPr>
                <w:sz w:val="48"/>
                <w:szCs w:val="48"/>
              </w:rPr>
            </w:pPr>
          </w:p>
          <w:p w:rsidR="00470F6D" w:rsidRDefault="000B64A5" w:rsidP="000B6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</w:t>
            </w: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Pr="000B64A5" w:rsidRDefault="00BE032B" w:rsidP="000B64A5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6D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F3AFBD" wp14:editId="5FA9C21F">
                      <wp:simplePos x="0" y="0"/>
                      <wp:positionH relativeFrom="column">
                        <wp:posOffset>208189</wp:posOffset>
                      </wp:positionH>
                      <wp:positionV relativeFrom="paragraph">
                        <wp:posOffset>266246</wp:posOffset>
                      </wp:positionV>
                      <wp:extent cx="4702175" cy="3020786"/>
                      <wp:effectExtent l="0" t="0" r="22225" b="27305"/>
                      <wp:wrapNone/>
                      <wp:docPr id="32" name="Cub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2175" cy="3020786"/>
                              </a:xfrm>
                              <a:prstGeom prst="cube">
                                <a:avLst>
                                  <a:gd name="adj" fmla="val 13635"/>
                                </a:avLst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32" o:spid="_x0000_s1026" type="#_x0000_t16" style="position:absolute;margin-left:16.4pt;margin-top:20.95pt;width:370.25pt;height:23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" adj="2945" fillcolor="white [3201]" strokecolor="black [3213]" strokeweight="2pt">
                      <v:fill opacity="0"/>
                    </v:shape>
                  </w:pict>
                </mc:Fallback>
              </mc:AlternateConten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88FEA6" wp14:editId="389DE28C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245110</wp:posOffset>
                      </wp:positionV>
                      <wp:extent cx="669290" cy="37528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 w:rsidRPr="000B64A5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9" type="#_x0000_t202" style="position:absolute;margin-left:110.2pt;margin-top:19.3pt;width:52.7pt;height:2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1E4852" w:rsidRPr="000B64A5" w:rsidRDefault="001E4852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0B64A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08F033" wp14:editId="1DF3981D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343535</wp:posOffset>
                      </wp:positionV>
                      <wp:extent cx="669290" cy="37528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0" type="#_x0000_t202" style="position:absolute;margin-left:210.45pt;margin-top:27.05pt;width:52.7pt;height:29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1F643B" wp14:editId="40550127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46990</wp:posOffset>
                      </wp:positionV>
                      <wp:extent cx="669290" cy="37528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31" type="#_x0000_t202" style="position:absolute;margin-left:280.75pt;margin-top:3.7pt;width:52.7pt;height:2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1A0738" wp14:editId="39939ED9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240030</wp:posOffset>
                      </wp:positionV>
                      <wp:extent cx="669290" cy="37528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2" type="#_x0000_t202" style="position:absolute;margin-left:156.85pt;margin-top:18.9pt;width:52.7pt;height:2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41CAD0" wp14:editId="4A0E818D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45085</wp:posOffset>
                      </wp:positionV>
                      <wp:extent cx="669290" cy="37528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3" type="#_x0000_t202" style="position:absolute;margin-left:75.9pt;margin-top:3.55pt;width:52.7pt;height:2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8CDEF5" wp14:editId="1C522397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358775</wp:posOffset>
                      </wp:positionV>
                      <wp:extent cx="669290" cy="37528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34" type="#_x0000_t202" style="position:absolute;margin-left:228.9pt;margin-top:28.25pt;width:52.7pt;height:2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2C0F61" wp14:editId="3356C691">
                      <wp:simplePos x="0" y="0"/>
                      <wp:positionH relativeFrom="column">
                        <wp:posOffset>294913</wp:posOffset>
                      </wp:positionH>
                      <wp:positionV relativeFrom="paragraph">
                        <wp:posOffset>247922</wp:posOffset>
                      </wp:positionV>
                      <wp:extent cx="669290" cy="37528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4" o:spid="_x0000_s1035" type="#_x0000_t202" style="position:absolute;margin-left:23.2pt;margin-top:19.5pt;width:52.7pt;height:29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0C89B6" wp14:editId="330BC736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40640</wp:posOffset>
                      </wp:positionV>
                      <wp:extent cx="669290" cy="37528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36" type="#_x0000_t202" style="position:absolute;margin-left:280.75pt;margin-top:3.2pt;width:52.7pt;height:2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E63004" wp14:editId="4ACCFBA5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258445</wp:posOffset>
                      </wp:positionV>
                      <wp:extent cx="669290" cy="37528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37" type="#_x0000_t202" style="position:absolute;margin-left:133.35pt;margin-top:20.35pt;width:52.7pt;height:2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DEBBE3" wp14:editId="5FDAD039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288925</wp:posOffset>
                      </wp:positionV>
                      <wp:extent cx="669290" cy="37528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38" type="#_x0000_t202" style="position:absolute;margin-left:302.6pt;margin-top:22.75pt;width:52.7pt;height:2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7315F6" wp14:editId="221E76DB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156210</wp:posOffset>
                      </wp:positionV>
                      <wp:extent cx="669290" cy="37528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39" type="#_x0000_t202" style="position:absolute;margin-left:168.45pt;margin-top:12.3pt;width:52.7pt;height:29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C26609" wp14:editId="0DD11CC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151130</wp:posOffset>
                      </wp:positionV>
                      <wp:extent cx="669290" cy="37528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0B64A5" w:rsidRDefault="001E4852" w:rsidP="000B64A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40" type="#_x0000_t202" style="position:absolute;margin-left:72.9pt;margin-top:11.9pt;width:52.7pt;height:29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" fillcolor="white [3201]" stroked="f" strokeweight=".5pt">
                      <v:fill opacity="0"/>
                      <v:textbox>
                        <w:txbxContent>
                          <w:p w:rsidR="001E4852" w:rsidRPr="000B64A5" w:rsidRDefault="001E4852" w:rsidP="000B64A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Answer ___________________________________________</w:t>
            </w:r>
          </w:p>
          <w:p w:rsidR="000B64A5" w:rsidRDefault="000B64A5" w:rsidP="00F12373">
            <w:pPr>
              <w:spacing w:line="360" w:lineRule="auto"/>
              <w:rPr>
                <w:sz w:val="32"/>
                <w:szCs w:val="32"/>
              </w:rPr>
            </w:pPr>
          </w:p>
          <w:p w:rsidR="000B64A5" w:rsidRDefault="00BE032B" w:rsidP="00BE0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 the following:</w:t>
            </w:r>
          </w:p>
          <w:p w:rsidR="000B64A5" w:rsidRDefault="000B64A5" w:rsidP="00BE032B">
            <w:pPr>
              <w:rPr>
                <w:sz w:val="32"/>
                <w:szCs w:val="32"/>
              </w:rPr>
            </w:pPr>
          </w:p>
          <w:p w:rsidR="000B64A5" w:rsidRDefault="00BE032B" w:rsidP="00BE0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BE032B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</w:p>
          <w:p w:rsidR="000B64A5" w:rsidRDefault="000B64A5" w:rsidP="00BE032B">
            <w:pPr>
              <w:rPr>
                <w:sz w:val="32"/>
                <w:szCs w:val="32"/>
              </w:rPr>
            </w:pPr>
          </w:p>
          <w:p w:rsidR="000B64A5" w:rsidRDefault="000B64A5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BE032B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BE032B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BE032B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=</w:t>
            </w:r>
          </w:p>
          <w:p w:rsidR="00BE032B" w:rsidRDefault="00BE032B" w:rsidP="00F12373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0B64A5" w:rsidRDefault="000B64A5" w:rsidP="00F12373">
            <w:pPr>
              <w:spacing w:line="360" w:lineRule="auto"/>
              <w:ind w:right="-108"/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P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0B64A5" w:rsidRDefault="000B64A5" w:rsidP="000B64A5">
            <w:pPr>
              <w:rPr>
                <w:sz w:val="32"/>
                <w:szCs w:val="32"/>
              </w:rPr>
            </w:pPr>
          </w:p>
          <w:p w:rsidR="00FC36E1" w:rsidRDefault="000B64A5" w:rsidP="000B6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(3 marks)</w:t>
            </w: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</w:p>
          <w:p w:rsidR="00BE032B" w:rsidRDefault="00BE032B" w:rsidP="000B64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  <w:p w:rsidR="00BE032B" w:rsidRPr="000B64A5" w:rsidRDefault="00BE032B" w:rsidP="000B64A5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12373" w:rsidTr="009B7C8F">
        <w:tc>
          <w:tcPr>
            <w:tcW w:w="10881" w:type="dxa"/>
            <w:tcBorders>
              <w:bottom w:val="single" w:sz="4" w:space="0" w:color="auto"/>
            </w:tcBorders>
          </w:tcPr>
          <w:p w:rsidR="00F12373" w:rsidRPr="009965CB" w:rsidRDefault="00F12373" w:rsidP="00192C60">
            <w:pPr>
              <w:pStyle w:val="ILAObjective"/>
              <w:ind w:left="0" w:right="0"/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Learning O</w:t>
            </w:r>
            <w:r w:rsidR="00164653">
              <w:rPr>
                <w:b/>
                <w:sz w:val="36"/>
                <w:szCs w:val="36"/>
              </w:rPr>
              <w:t>bjective 7</w:t>
            </w:r>
            <w:r w:rsidRPr="00A94E92">
              <w:rPr>
                <w:b/>
                <w:sz w:val="36"/>
                <w:szCs w:val="36"/>
              </w:rPr>
              <w:t xml:space="preserve">. </w:t>
            </w:r>
            <w:r w:rsidR="00192C60">
              <w:t xml:space="preserve"> </w:t>
            </w:r>
            <w:r w:rsidR="00192C60" w:rsidRPr="00192C60">
              <w:rPr>
                <w:b/>
                <w:sz w:val="36"/>
                <w:szCs w:val="36"/>
              </w:rPr>
              <w:t>To be able to plot points and connect them with straight lines</w:t>
            </w:r>
            <w:r w:rsidR="00192C60">
              <w:rPr>
                <w:b/>
                <w:sz w:val="36"/>
                <w:szCs w:val="36"/>
              </w:rPr>
              <w:t xml:space="preserve">. </w:t>
            </w:r>
            <w:r w:rsidR="00164653">
              <w:rPr>
                <w:b/>
                <w:sz w:val="36"/>
                <w:szCs w:val="36"/>
              </w:rPr>
              <w:t xml:space="preserve">Level </w:t>
            </w:r>
            <w:r w:rsidR="00D65DE2">
              <w:rPr>
                <w:b/>
                <w:sz w:val="36"/>
                <w:szCs w:val="36"/>
              </w:rPr>
              <w:t>4c</w:t>
            </w:r>
          </w:p>
        </w:tc>
      </w:tr>
    </w:tbl>
    <w:p w:rsidR="007C2DAF" w:rsidRPr="007C2DAF" w:rsidRDefault="007C2DAF" w:rsidP="007C2DAF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559"/>
      </w:tblGrid>
      <w:tr w:rsidR="00F12373" w:rsidRPr="00651CE2" w:rsidTr="00C3127C">
        <w:trPr>
          <w:trHeight w:val="14170"/>
        </w:trPr>
        <w:tc>
          <w:tcPr>
            <w:tcW w:w="675" w:type="dxa"/>
            <w:tcBorders>
              <w:bottom w:val="single" w:sz="4" w:space="0" w:color="auto"/>
            </w:tcBorders>
          </w:tcPr>
          <w:p w:rsidR="00F12373" w:rsidRDefault="00BE032B" w:rsidP="003133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  <w:p w:rsidR="00D4530C" w:rsidRPr="005135FE" w:rsidRDefault="00D4530C" w:rsidP="003133E1">
            <w:pPr>
              <w:rPr>
                <w:sz w:val="16"/>
                <w:szCs w:val="16"/>
              </w:rPr>
            </w:pPr>
          </w:p>
          <w:p w:rsidR="00D4530C" w:rsidRDefault="00D4530C" w:rsidP="003133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  <w:p w:rsidR="00D4530C" w:rsidRDefault="00D4530C" w:rsidP="003133E1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12373" w:rsidRDefault="00BE032B" w:rsidP="00BE0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Plot the following points on the grid below. Then join them with a straight line.</w:t>
            </w:r>
          </w:p>
          <w:p w:rsidR="00BE032B" w:rsidRPr="00D4530C" w:rsidRDefault="00BE032B" w:rsidP="00BE032B">
            <w:pPr>
              <w:rPr>
                <w:sz w:val="16"/>
                <w:szCs w:val="16"/>
              </w:rPr>
            </w:pPr>
          </w:p>
          <w:p w:rsidR="00BE032B" w:rsidRDefault="00D4530C" w:rsidP="00BE0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(0,2)    (3,2)    (4,4)    (5,6)    </w:t>
            </w:r>
          </w:p>
          <w:p w:rsidR="00D4530C" w:rsidRDefault="00990782" w:rsidP="00BE032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289832</wp:posOffset>
                      </wp:positionH>
                      <wp:positionV relativeFrom="paragraph">
                        <wp:posOffset>-8527</wp:posOffset>
                      </wp:positionV>
                      <wp:extent cx="937895" cy="751205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895" cy="751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D4530C" w:rsidRDefault="001E4852" w:rsidP="00BE032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D4530C">
                                    <w:rPr>
                                      <w:sz w:val="40"/>
                                      <w:szCs w:val="40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o:spid="_x0000_s1041" type="#_x0000_t202" style="position:absolute;margin-left:22.8pt;margin-top:-.65pt;width:73.85pt;height:5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" fillcolor="white [3201]" stroked="f" strokeweight=".5pt">
                      <v:fill opacity="0"/>
                      <v:textbox>
                        <w:txbxContent>
                          <w:p w:rsidR="001E4852" w:rsidRPr="00D4530C" w:rsidRDefault="001E4852" w:rsidP="00BE03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4530C">
                              <w:rPr>
                                <w:sz w:val="40"/>
                                <w:szCs w:val="40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32B" w:rsidRDefault="005135FE" w:rsidP="00BE032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4266731" wp14:editId="10518A5C">
                      <wp:simplePos x="0" y="0"/>
                      <wp:positionH relativeFrom="column">
                        <wp:posOffset>404813</wp:posOffset>
                      </wp:positionH>
                      <wp:positionV relativeFrom="paragraph">
                        <wp:posOffset>218758</wp:posOffset>
                      </wp:positionV>
                      <wp:extent cx="3472180" cy="3805496"/>
                      <wp:effectExtent l="76200" t="38100" r="71120" b="100330"/>
                      <wp:wrapNone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2180" cy="3805496"/>
                                <a:chOff x="0" y="0"/>
                                <a:chExt cx="4173220" cy="4395596"/>
                              </a:xfrm>
                            </wpg:grpSpPr>
                            <wps:wsp>
                              <wps:cNvPr id="64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395596"/>
                                  <a:ext cx="41732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0" cy="43834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" o:spid="_x0000_s1026" style="position:absolute;margin-left:31.9pt;margin-top:17.25pt;width:273.4pt;height:299.65pt;z-index:251703296;mso-width-relative:margin;mso-height-relative:margin" coordsize="41732,4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7" o:spid="_x0000_s1027" type="#_x0000_t32" style="position:absolute;top:43955;width:417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Ga88IAAADbAAAADwAAAGRycy9kb3ducmV2LnhtbESPS4sCMRCE7wv+h9CCtzXjA5HRKOIq&#10;eBDEB56bSTsZnHSGJKvj/vqNsLDHoqq+oubL1tbiQT5UjhUM+hkI4sLpiksFl/P2cwoiRGSNtWNS&#10;8KIAy0XnY465dk8+0uMUS5EgHHJUYGJscilDYchi6LuGOHk35y3GJH0ptcdngttaDrNsIi1WnBYM&#10;NrQ2VNxP3zZRyHB9PG/2o4MeVl83f/2J+qpUr9uuZiAitfE//NfeaQWTMby/pB8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Ga88IAAADbAAAADwAAAAAAAAAAAAAA&#10;AAChAgAAZHJzL2Rvd25yZXYueG1sUEsFBgAAAAAEAAQA+QAAAJADAAAAAA==&#10;" strokecolor="black [3213]" strokeweight="2pt">
                        <v:stroke endarrow="block"/>
                      </v:shape>
                      <v:shape id="AutoShape 137" o:spid="_x0000_s1028" type="#_x0000_t32" style="position:absolute;width:0;height:438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lyNMYAAADbAAAADwAAAGRycy9kb3ducmV2LnhtbESPzW7CMBCE70i8g7VIvRW7VKAqYFBB&#10;rdQDP23ohdsq3iYp8TrEbghvj5EqcRzNzjc7s0VnK9FS40vHGp6GCgRx5kzJuYbv/fvjCwgfkA1W&#10;jknDhTws5v3eDBPjzvxFbRpyESHsE9RQhFAnUvqsIIt+6Gri6P24xmKIssmlafAc4baSI6Um0mLJ&#10;saHAmlYFZcf0z8Y3Nr9KHarlbv38dtqPTYufanvS+mHQvU5BBOrC/fg//WE0TMZw2xIB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ZcjTGAAAA2wAAAA8AAAAAAAAA&#10;AAAAAAAAoQIAAGRycy9kb3ducmV2LnhtbFBLBQYAAAAABAAEAPkAAACUAwAAAAA=&#10;" strokecolor="black [3213]" strokeweight="2pt">
                        <v:stroke endarrow="block"/>
                      </v:shape>
                    </v:group>
                  </w:pict>
                </mc:Fallback>
              </mc:AlternateContent>
            </w: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990782" w:rsidP="00BE032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409512</wp:posOffset>
                      </wp:positionH>
                      <wp:positionV relativeFrom="paragraph">
                        <wp:posOffset>96105</wp:posOffset>
                      </wp:positionV>
                      <wp:extent cx="3305817" cy="3436729"/>
                      <wp:effectExtent l="0" t="0" r="27940" b="11430"/>
                      <wp:wrapNone/>
                      <wp:docPr id="53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5817" cy="3436729"/>
                                <a:chOff x="1080" y="1577"/>
                                <a:chExt cx="6086" cy="2311"/>
                              </a:xfrm>
                            </wpg:grpSpPr>
                            <wps:wsp>
                              <wps:cNvPr id="54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57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90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256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355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223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289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3888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322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2" o:spid="_x0000_s1026" style="position:absolute;margin-left:32.25pt;margin-top:7.55pt;width:260.3pt;height:270.6pt;z-index:251699200" coordorigin="1080,1577" coordsize="6086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">
                      <v:shape id="AutoShape 166" o:spid="_x0000_s1027" type="#_x0000_t32" style="position:absolute;left:1080;top:157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924sMAAADbAAAADwAAAGRycy9kb3ducmV2LnhtbESPQUvDQBSE74L/YXmCF2k3iimSdltE&#10;EEsPSlN7f2Rfs8Hs27D7bOK/7wqCx2FmvmFWm8n36kwxdYEN3M8LUMRNsB23Bj4Pr7MnUEmQLfaB&#10;ycAPJdisr69WWNkw8p7OtbQqQzhVaMCJDJXWqXHkMc3DQJy9U4geJcvYahtxzHDf64eiWGiPHecF&#10;hwO9OGq+6m9vQNyuD0e9vattLbH8WIxv5ftozO3N9LwEJTTJf/ivvbUGykf4/ZJ/gF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PduLDAAAA2wAAAA8AAAAAAAAAAAAA&#10;AAAAoQIAAGRycy9kb3ducmV2LnhtbFBLBQYAAAAABAAEAPkAAACRAwAAAAA=&#10;" strokecolor="#5a5a5a [2109]" strokeweight="1.5pt"/>
                      <v:shape id="AutoShape 167" o:spid="_x0000_s1028" type="#_x0000_t32" style="position:absolute;left:1080;top:190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PTecMAAADbAAAADwAAAGRycy9kb3ducmV2LnhtbESPQUvDQBSE74L/YXmCF7GbFlIkdltE&#10;kJYeLKZ6f2Sf2WD2bdh9beK/7woFj8PMfMOsNpPv1Zli6gIbmM8KUMRNsB23Bj6Pb49PoJIgW+wD&#10;k4FfSrBZ396ssLJh5A8619KqDOFUoQEnMlRap8aRxzQLA3H2vkP0KFnGVtuIY4b7Xi+KYqk9dpwX&#10;HA706qj5qU/egLh9H7707qG2tcTysBy35ftozP3d9PIMSmiS//C1vbMGyhL+vuQfoN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D03nDAAAA2wAAAA8AAAAAAAAAAAAA&#10;AAAAoQIAAGRycy9kb3ducmV2LnhtbFBLBQYAAAAABAAEAPkAAACRAwAAAAA=&#10;" strokecolor="#5a5a5a [2109]" strokeweight="1.5pt"/>
                      <v:shape id="AutoShape 168" o:spid="_x0000_s1029" type="#_x0000_t32" style="position:absolute;left:1080;top:256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FNDsIAAADbAAAADwAAAGRycy9kb3ducmV2LnhtbESPQUvDQBSE70L/w/IKXsRuFBJK2m0R&#10;QSweFNN6f2Rfs8Hs27D7bOK/dwXB4zAz3zDb/ewHdaGY+sAG7lYFKOI22J47A6fj0+0aVBJki0Ng&#10;MvBNCfa7xdUWaxsmfqdLI53KEE41GnAiY611ah15TKswEmfvHKJHyTJ22kacMtwP+r4oKu2x57zg&#10;cKRHR+1n8+UNiHsZwoc+3DS2kVi+VdNz+ToZc72cHzaghGb5D/+1D9ZAWcHvl/wD9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FNDsIAAADbAAAADwAAAAAAAAAAAAAA&#10;AAChAgAAZHJzL2Rvd25yZXYueG1sUEsFBgAAAAAEAAQA+QAAAJADAAAAAA==&#10;" strokecolor="#5a5a5a [2109]" strokeweight="1.5pt"/>
                      <v:shape id="AutoShape 169" o:spid="_x0000_s1030" type="#_x0000_t32" style="position:absolute;left:1080;top:355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3olcMAAADbAAAADwAAAGRycy9kb3ducmV2LnhtbESPQUvDQBSE74L/YXlCL2I3LaRK7LaI&#10;UFo8VIx6f2Sf2WD2bdh9beK/d4WCx2FmvmHW28n36kwxdYENLOYFKOIm2I5bAx/vu7sHUEmQLfaB&#10;ycAPJdhurq/WWNkw8huda2lVhnCq0IATGSqtU+PIY5qHgTh7XyF6lCxjq23EMcN9r5dFsdIeO84L&#10;Dgd6dtR81ydvQNxLHz714ba2tcTydTXuy+NozOxmenoEJTTJf/jSPlgD5T38fck/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d6JXDAAAA2wAAAA8AAAAAAAAAAAAA&#10;AAAAoQIAAGRycy9kb3ducmV2LnhtbFBLBQYAAAAABAAEAPkAAACRAwAAAAA=&#10;" strokecolor="#5a5a5a [2109]" strokeweight="1.5pt"/>
                      <v:shape id="AutoShape 170" o:spid="_x0000_s1031" type="#_x0000_t32" style="position:absolute;left:1080;top:223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858AAAADbAAAADwAAAGRycy9kb3ducmV2LnhtbERPTUvDQBC9C/0PyxS8SLtRSJG021IK&#10;YvFgadT7kB2zwexs2B2b+O/dQ6HHx/ve7CbfqwvF1AU28LgsQBE3wXbcGvj8eFk8g0qCbLEPTAb+&#10;KMFuO7vbYGXDyGe61NKqHMKpQgNOZKi0To0jj2kZBuLMfYfoUTKMrbYRxxzue/1UFCvtsePc4HCg&#10;g6Pmp/71BsS99eFLHx9qW0ssT6vxtXwfjbmfT/s1KKFJbuKr+2gNlHls/pJ/gN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CfOfAAAAA2wAAAA8AAAAAAAAAAAAAAAAA&#10;oQIAAGRycy9kb3ducmV2LnhtbFBLBQYAAAAABAAEAPkAAACOAwAAAAA=&#10;" strokecolor="#5a5a5a [2109]" strokeweight="1.5pt"/>
                      <v:shape id="AutoShape 171" o:spid="_x0000_s1032" type="#_x0000_t32" style="position:absolute;left:1080;top:289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7ZfMMAAADbAAAADwAAAGRycy9kb3ducmV2LnhtbESPQUvDQBSE74L/YXlCL2I3LaRo7LaI&#10;UFo8VIx6f2Sf2WD2bdh9beK/d4WCx2FmvmHW28n36kwxdYENLOYFKOIm2I5bAx/vu7t7UEmQLfaB&#10;ycAPJdhurq/WWNkw8huda2lVhnCq0IATGSqtU+PIY5qHgTh7XyF6lCxjq23EMcN9r5dFsdIeO84L&#10;Dgd6dtR81ydvQNxLHz714ba2tcTydTXuy+NozOxmenoEJTTJf/jSPlgD5QP8fck/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O2XzDAAAA2wAAAA8AAAAAAAAAAAAA&#10;AAAAoQIAAGRycy9kb3ducmV2LnhtbFBLBQYAAAAABAAEAPkAAACRAwAAAAA=&#10;" strokecolor="#5a5a5a [2109]" strokeweight="1.5pt"/>
                      <v:shape id="AutoShape 172" o:spid="_x0000_s1033" type="#_x0000_t32" style="position:absolute;left:1080;top:3888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i6XMAAAADbAAAADwAAAGRycy9kb3ducmV2LnhtbERPTUvDQBC9C/0PyxS8SLtRaJC021IK&#10;YvFgadT7kB2zwexs2B2b+O/dQ6HHx/ve7CbfqwvF1AU28LgsQBE3wXbcGvj8eFk8g0qCbLEPTAb+&#10;KMFuO7vbYGXDyGe61NKqHMKpQgNOZKi0To0jj2kZBuLMfYfoUTKMrbYRxxzue/1UFKX22HFucDjQ&#10;wVHzU/96A+Le+vCljw+1rSWuTuX4unofjbmfT/s1KKFJbuKr+2gNlHl9/pJ/gN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YulzAAAAA2wAAAA8AAAAAAAAAAAAAAAAA&#10;oQIAAGRycy9kb3ducmV2LnhtbFBLBQYAAAAABAAEAPkAAACOAwAAAAA=&#10;" strokecolor="#5a5a5a [2109]" strokeweight="1.5pt"/>
                      <v:shape id="AutoShape 174" o:spid="_x0000_s1034" type="#_x0000_t32" style="position:absolute;left:1080;top:322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Qfx8MAAADbAAAADwAAAGRycy9kb3ducmV2LnhtbESPQUvDQBSE7wX/w/IEL8VuKjSU2G0R&#10;QSweWkz1/sg+s8Hs27D7bOK/dwsFj8PMfMNsdpPv1Zli6gIbWC4KUMRNsB23Bj5OL/drUEmQLfaB&#10;ycAvJdhtb2YbrGwY+Z3OtbQqQzhVaMCJDJXWqXHkMS3CQJy9rxA9Spax1TbimOG+1w9FUWqPHecF&#10;hwM9O2q+6x9vQNxbHz71fl7bWuLqWI6vq8NozN3t9PQISmiS//C1vbcGyiVcvuQfo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H8fDAAAA2wAAAA8AAAAAAAAAAAAA&#10;AAAAoQIAAGRycy9kb3ducmV2LnhtbFBLBQYAAAAABAAEAPkAAACRAwAAAAA=&#10;" strokecolor="#5a5a5a [2109]" strokeweight="1.5pt"/>
                    </v:group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126546</wp:posOffset>
                      </wp:positionH>
                      <wp:positionV relativeFrom="paragraph">
                        <wp:posOffset>-1633</wp:posOffset>
                      </wp:positionV>
                      <wp:extent cx="530012" cy="3282042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012" cy="32820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5135FE">
                                    <w:rPr>
                                      <w:sz w:val="31"/>
                                      <w:szCs w:val="31"/>
                                    </w:rPr>
                                    <w:t>7</w:t>
                                  </w: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5135FE">
                                    <w:rPr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5135FE">
                                    <w:rPr>
                                      <w:sz w:val="31"/>
                                      <w:szCs w:val="31"/>
                                    </w:rPr>
                                    <w:t>6</w:t>
                                  </w: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5135FE">
                                    <w:rPr>
                                      <w:sz w:val="31"/>
                                      <w:szCs w:val="31"/>
                                    </w:rPr>
                                    <w:t>5</w:t>
                                  </w: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5135FE">
                                    <w:rPr>
                                      <w:sz w:val="31"/>
                                      <w:szCs w:val="31"/>
                                    </w:rPr>
                                    <w:t>4</w:t>
                                  </w: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5135FE">
                                    <w:rPr>
                                      <w:sz w:val="31"/>
                                      <w:szCs w:val="31"/>
                                    </w:rPr>
                                    <w:t>3</w:t>
                                  </w: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5135FE">
                                    <w:rPr>
                                      <w:sz w:val="31"/>
                                      <w:szCs w:val="31"/>
                                    </w:rPr>
                                    <w:t>2</w:t>
                                  </w: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1E4852" w:rsidRPr="005135FE" w:rsidRDefault="001E4852" w:rsidP="005135FE">
                                  <w:pPr>
                                    <w:spacing w:after="0" w:line="240" w:lineRule="auto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  <w:r w:rsidRPr="005135FE">
                                    <w:rPr>
                                      <w:sz w:val="31"/>
                                      <w:szCs w:val="3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2" o:spid="_x0000_s1042" type="#_x0000_t202" style="position:absolute;margin-left:9.95pt;margin-top:-.15pt;width:41.75pt;height:258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" fillcolor="white [3201]" stroked="f" strokeweight=".5pt">
                      <v:fill opacity="0"/>
                      <v:textbox>
                        <w:txbxContent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  <w:r w:rsidRPr="005135FE">
                              <w:rPr>
                                <w:sz w:val="31"/>
                                <w:szCs w:val="31"/>
                              </w:rPr>
                              <w:t>7</w:t>
                            </w: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  <w:r w:rsidRPr="005135FE">
                              <w:rPr>
                                <w:sz w:val="31"/>
                                <w:szCs w:val="31"/>
                              </w:rPr>
                              <w:t xml:space="preserve"> </w:t>
                            </w: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  <w:r w:rsidRPr="005135FE">
                              <w:rPr>
                                <w:sz w:val="31"/>
                                <w:szCs w:val="31"/>
                              </w:rPr>
                              <w:t>6</w:t>
                            </w: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  <w:r w:rsidRPr="005135FE">
                              <w:rPr>
                                <w:sz w:val="31"/>
                                <w:szCs w:val="31"/>
                              </w:rPr>
                              <w:t>5</w:t>
                            </w: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  <w:r w:rsidRPr="005135FE">
                              <w:rPr>
                                <w:sz w:val="31"/>
                                <w:szCs w:val="31"/>
                              </w:rPr>
                              <w:t>4</w:t>
                            </w: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  <w:r w:rsidRPr="005135FE">
                              <w:rPr>
                                <w:sz w:val="31"/>
                                <w:szCs w:val="31"/>
                              </w:rPr>
                              <w:t>3</w:t>
                            </w: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  <w:r w:rsidRPr="005135FE">
                              <w:rPr>
                                <w:sz w:val="31"/>
                                <w:szCs w:val="31"/>
                              </w:rPr>
                              <w:t>2</w:t>
                            </w: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1E4852" w:rsidRPr="005135FE" w:rsidRDefault="001E4852" w:rsidP="005135FE">
                            <w:pPr>
                              <w:spacing w:after="0" w:line="240" w:lineRule="auto"/>
                              <w:rPr>
                                <w:sz w:val="31"/>
                                <w:szCs w:val="31"/>
                              </w:rPr>
                            </w:pPr>
                            <w:r w:rsidRPr="005135FE">
                              <w:rPr>
                                <w:sz w:val="31"/>
                                <w:szCs w:val="31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805519C" wp14:editId="6F188C16">
                      <wp:simplePos x="0" y="0"/>
                      <wp:positionH relativeFrom="column">
                        <wp:posOffset>871852</wp:posOffset>
                      </wp:positionH>
                      <wp:positionV relativeFrom="paragraph">
                        <wp:posOffset>94041</wp:posOffset>
                      </wp:positionV>
                      <wp:extent cx="2842436" cy="3435420"/>
                      <wp:effectExtent l="0" t="0" r="15240" b="12700"/>
                      <wp:wrapNone/>
                      <wp:docPr id="43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2436" cy="3435420"/>
                                <a:chOff x="1356" y="1251"/>
                                <a:chExt cx="1660" cy="9240"/>
                              </a:xfrm>
                            </wpg:grpSpPr>
                            <wps:wsp>
                              <wps:cNvPr id="44" name="AutoShape 1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56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33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9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86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1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63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39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16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9" o:spid="_x0000_s1026" style="position:absolute;margin-left:68.65pt;margin-top:7.4pt;width:223.8pt;height:270.5pt;z-index:251698176" coordorigin="1356,1251" coordsize="1660,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">
                      <v:shape id="AutoShape 140" o:spid="_x0000_s1027" type="#_x0000_t32" style="position:absolute;left:1356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rg8MAAADbAAAADwAAAGRycy9kb3ducmV2LnhtbESPW4vCMBSE3wX/QziCb5oq4qVrFFcQ&#10;fBHxAvt6aM42ZZuTbhNt/fdGEHwcZuYbZrlubSnuVPvCsYLRMAFBnDldcK7getkN5iB8QNZYOiYF&#10;D/KwXnU7S0y1a/hE93PIRYSwT1GBCaFKpfSZIYt+6Cri6P262mKIss6lrrGJcFvKcZJMpcWC44LB&#10;iraGsr/zzSo4mO3Jff/sp3o2+zeH63Fxa3YLpfq9dvMFIlAbPuF3e68VTCbw+hJ/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Ra4PDAAAA2wAAAA8AAAAAAAAAAAAA&#10;AAAAoQIAAGRycy9kb3ducmV2LnhtbFBLBQYAAAAABAAEAPkAAACRAwAAAAA=&#10;" strokecolor="#5a5a5a [2109]" strokeweight="1.5pt"/>
                      <v:shape id="AutoShape 141" o:spid="_x0000_s1028" type="#_x0000_t32" style="position:absolute;left:1633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3OGMMAAADbAAAADwAAAGRycy9kb3ducmV2LnhtbESPW4vCMBSE3wX/QzjCvmnqst6qUVxB&#10;8EUWL+DroTk2xeakNtHWf79ZWPBxmJlvmMWqtaV4Uu0LxwqGgwQEceZ0wbmC82nbn4LwAVlj6ZgU&#10;vMjDatntLDDVruEDPY8hFxHCPkUFJoQqldJnhiz6gauIo3d1tcUQZZ1LXWMT4baUn0kylhYLjgsG&#10;K9oYym7Hh1WwN5uD+77sxnoyuZv9+Wf2aLYzpT567XoOIlAb3uH/9k4r+BrB3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dzhjDAAAA2wAAAA8AAAAAAAAAAAAA&#10;AAAAoQIAAGRycy9kb3ducmV2LnhtbFBLBQYAAAAABAAEAPkAAACRAwAAAAA=&#10;" strokecolor="#5a5a5a [2109]" strokeweight="1.5pt"/>
                      <v:shape id="AutoShape 142" o:spid="_x0000_s1029" type="#_x0000_t32" style="position:absolute;left:1909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9Qb8MAAADbAAAADwAAAGRycy9kb3ducmV2LnhtbESPT4vCMBTE74LfITxhb5quLHXtGkUF&#10;wYuIf2Cvj+ZtU7Z5qU209dsbQfA4zMxvmNmis5W4UeNLxwo+RwkI4tzpkgsF59Nm+A3CB2SNlWNS&#10;cCcPi3m/N8NMu5YPdDuGQkQI+wwVmBDqTEqfG7LoR64mjt6fayyGKJtC6gbbCLeVHCdJKi2WHBcM&#10;1rQ2lP8fr1bBzqwPbvW7TfVkcjG78356bTdTpT4G3fIHRKAuvMOv9lYr+Erh+SX+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PUG/DAAAA2wAAAA8AAAAAAAAAAAAA&#10;AAAAoQIAAGRycy9kb3ducmV2LnhtbFBLBQYAAAAABAAEAPkAAACRAwAAAAA=&#10;" strokecolor="#5a5a5a [2109]" strokeweight="1.5pt"/>
                      <v:shape id="AutoShape 143" o:spid="_x0000_s1030" type="#_x0000_t32" style="position:absolute;left:2186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P19MMAAADbAAAADwAAAGRycy9kb3ducmV2LnhtbESPT4vCMBTE74LfITxhb5quLHbtGkUF&#10;wYuIf2Cvj+ZtU7Z5qU209dsbQfA4zMxvmNmis5W4UeNLxwo+RwkI4tzpkgsF59Nm+A3CB2SNlWNS&#10;cCcPi3m/N8NMu5YPdDuGQkQI+wwVmBDqTEqfG7LoR64mjt6fayyGKJtC6gbbCLeVHCfJRFosOS4Y&#10;rGltKP8/Xq2CnVkf3Op3O9FpejG78356bTdTpT4G3fIHRKAuvMOv9lYr+Erh+SX+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D9fTDAAAA2wAAAA8AAAAAAAAAAAAA&#10;AAAAoQIAAGRycy9kb3ducmV2LnhtbFBLBQYAAAAABAAEAPkAAACRAwAAAAA=&#10;" strokecolor="#5a5a5a [2109]" strokeweight="1.5pt"/>
                      <v:shape id="AutoShape 144" o:spid="_x0000_s1031" type="#_x0000_t32" style="position:absolute;left:2463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xhhr8AAADbAAAADwAAAGRycy9kb3ducmV2LnhtbERPTYvCMBC9C/6HMII3TV0WXatRVBC8&#10;iOgKXodmbIrNpDbR1n9vDoLHx/ueL1tbiifVvnCsYDRMQBBnThecKzj/bwd/IHxA1lg6JgUv8rBc&#10;dDtzTLVr+EjPU8hFDGGfogITQpVK6TNDFv3QVcSRu7raYoiwzqWusYnhtpQ/STKWFguODQYr2hjK&#10;bqeHVbA3m6NbX3ZjPZnczf58mD6a7VSpfq9dzUAEasNX/HHvtILfODZ+iT9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Vxhhr8AAADbAAAADwAAAAAAAAAAAAAAAACh&#10;AgAAZHJzL2Rvd25yZXYueG1sUEsFBgAAAAAEAAQA+QAAAI0DAAAAAA==&#10;" strokecolor="#5a5a5a [2109]" strokeweight="1.5pt"/>
                      <v:shape id="AutoShape 145" o:spid="_x0000_s1032" type="#_x0000_t32" style="position:absolute;left:2739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DEHcMAAADbAAAADwAAAGRycy9kb3ducmV2LnhtbESPT4vCMBTE7wt+h/AEb2uqiNpqFBUE&#10;L7L4B7w+mmdTbF5qE233228WFvY4zMxvmOW6s5V4U+NLxwpGwwQEce50yYWC62X/OQfhA7LGyjEp&#10;+CYP61XvY4mZdi2f6H0OhYgQ9hkqMCHUmZQ+N2TRD11NHL27ayyGKJtC6gbbCLeVHCfJVFosOS4Y&#10;rGlnKH+cX1bB0exObns7TPVs9jTH61f6avepUoN+t1mACNSF//Bf+6AVTFL4/RJ/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QxB3DAAAA2wAAAA8AAAAAAAAAAAAA&#10;AAAAoQIAAGRycy9kb3ducmV2LnhtbFBLBQYAAAAABAAEAPkAAACRAwAAAAA=&#10;" strokecolor="#5a5a5a [2109]" strokeweight="1.5pt"/>
                      <v:shape id="AutoShape 146" o:spid="_x0000_s1033" type="#_x0000_t32" style="position:absolute;left:3016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7Xb8AAADbAAAADwAAAGRycy9kb3ducmV2LnhtbERPTYvCMBC9C/6HMII3TV1YXatRVBC8&#10;iOgKXodmbIrNpDbR1n9vDoLHx/ueL1tbiifVvnCsYDRMQBBnThecKzj/bwd/IHxA1lg6JgUv8rBc&#10;dDtzTLVr+EjPU8hFDGGfogITQpVK6TNDFv3QVcSRu7raYoiwzqWusYnhtpQ/STKWFguODQYr2hjK&#10;bqeHVbA3m6NbX3ZjPZnczf58mD6a7VSpfq9dzUAEasNX/HHvtILfuD5+iT9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vP7Xb8AAADbAAAADwAAAAAAAAAAAAAAAACh&#10;AgAAZHJzL2Rvd25yZXYueG1sUEsFBgAAAAAEAAQA+QAAAI0DAAAAAA==&#10;" strokecolor="#5a5a5a [2109]" strokeweight="1.5pt"/>
                    </v:group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CF838B" wp14:editId="30F63EF8">
                      <wp:simplePos x="0" y="0"/>
                      <wp:positionH relativeFrom="column">
                        <wp:posOffset>410546</wp:posOffset>
                      </wp:positionH>
                      <wp:positionV relativeFrom="paragraph">
                        <wp:posOffset>94041</wp:posOffset>
                      </wp:positionV>
                      <wp:extent cx="0" cy="3435948"/>
                      <wp:effectExtent l="0" t="0" r="19050" b="12700"/>
                      <wp:wrapNone/>
                      <wp:docPr id="41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359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7" o:spid="_x0000_s1026" type="#_x0000_t32" style="position:absolute;margin-left:32.35pt;margin-top:7.4pt;width:0;height:270.5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" strokecolor="#5a5a5a [2109]" strokeweight=".5pt"/>
                  </w:pict>
                </mc:Fallback>
              </mc:AlternateContent>
            </w: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990782" w:rsidP="00BE032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DA70E7" wp14:editId="642A52B0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55880</wp:posOffset>
                      </wp:positionV>
                      <wp:extent cx="937895" cy="751205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895" cy="751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D4530C" w:rsidRDefault="001E4852" w:rsidP="00BE032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D4530C">
                                    <w:rPr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6" o:spid="_x0000_s1043" type="#_x0000_t202" style="position:absolute;margin-left:317.25pt;margin-top:4.4pt;width:73.85pt;height:5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1E4852" w:rsidRPr="00D4530C" w:rsidRDefault="001E4852" w:rsidP="00BE03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4530C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32B" w:rsidRDefault="00990782" w:rsidP="00BE032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178079</wp:posOffset>
                      </wp:positionH>
                      <wp:positionV relativeFrom="paragraph">
                        <wp:posOffset>60361</wp:posOffset>
                      </wp:positionV>
                      <wp:extent cx="4025475" cy="318733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475" cy="318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D4530C" w:rsidRDefault="001E4852" w:rsidP="00BE032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4530C">
                                    <w:rPr>
                                      <w:sz w:val="32"/>
                                      <w:szCs w:val="32"/>
                                    </w:rPr>
                                    <w:t xml:space="preserve">0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D4530C">
                                    <w:rPr>
                                      <w:sz w:val="32"/>
                                      <w:szCs w:val="32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D4530C">
                                    <w:rPr>
                                      <w:sz w:val="32"/>
                                      <w:szCs w:val="32"/>
                                    </w:rPr>
                                    <w:t xml:space="preserve">   2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D4530C">
                                    <w:rPr>
                                      <w:sz w:val="32"/>
                                      <w:szCs w:val="32"/>
                                    </w:rPr>
                                    <w:t xml:space="preserve">  3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D4530C">
                                    <w:rPr>
                                      <w:sz w:val="32"/>
                                      <w:szCs w:val="32"/>
                                    </w:rPr>
                                    <w:t xml:space="preserve">  4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D4530C">
                                    <w:rPr>
                                      <w:sz w:val="32"/>
                                      <w:szCs w:val="32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D4530C">
                                    <w:rPr>
                                      <w:sz w:val="32"/>
                                      <w:szCs w:val="32"/>
                                    </w:rPr>
                                    <w:t xml:space="preserve">   6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D4530C">
                                    <w:rPr>
                                      <w:sz w:val="32"/>
                                      <w:szCs w:val="32"/>
                                    </w:rPr>
                                    <w:t xml:space="preserve">   7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3" o:spid="_x0000_s1044" type="#_x0000_t202" style="position:absolute;margin-left:14pt;margin-top:4.75pt;width:316.95pt;height:25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" fillcolor="white [3201]" stroked="f" strokeweight=".5pt">
                      <v:fill opacity="0"/>
                      <v:textbox>
                        <w:txbxContent>
                          <w:p w:rsidR="001E4852" w:rsidRPr="00D4530C" w:rsidRDefault="001E4852" w:rsidP="00BE03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4530C">
                              <w:rPr>
                                <w:sz w:val="32"/>
                                <w:szCs w:val="32"/>
                              </w:rPr>
                              <w:t xml:space="preserve">0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D4530C">
                              <w:rPr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4530C">
                              <w:rPr>
                                <w:sz w:val="32"/>
                                <w:szCs w:val="32"/>
                              </w:rPr>
                              <w:t xml:space="preserve">   2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4530C">
                              <w:rPr>
                                <w:sz w:val="32"/>
                                <w:szCs w:val="32"/>
                              </w:rPr>
                              <w:t xml:space="preserve">  3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4530C">
                              <w:rPr>
                                <w:sz w:val="32"/>
                                <w:szCs w:val="32"/>
                              </w:rPr>
                              <w:t xml:space="preserve">  4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D4530C">
                              <w:rPr>
                                <w:sz w:val="32"/>
                                <w:szCs w:val="32"/>
                              </w:rPr>
                              <w:t xml:space="preserve"> 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4530C">
                              <w:rPr>
                                <w:sz w:val="32"/>
                                <w:szCs w:val="32"/>
                              </w:rPr>
                              <w:t xml:space="preserve">   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4530C">
                              <w:rPr>
                                <w:sz w:val="32"/>
                                <w:szCs w:val="32"/>
                              </w:rPr>
                              <w:t xml:space="preserve">   7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  <w:p w:rsidR="00BE032B" w:rsidRDefault="005135FE" w:rsidP="00BE0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are the coordinates of points A, B and C on below?</w:t>
            </w:r>
          </w:p>
          <w:p w:rsidR="00BE032B" w:rsidRDefault="00990782" w:rsidP="00BE032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253656</wp:posOffset>
                      </wp:positionH>
                      <wp:positionV relativeFrom="paragraph">
                        <wp:posOffset>24039</wp:posOffset>
                      </wp:positionV>
                      <wp:extent cx="462217" cy="370446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217" cy="370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Default="001E4852" w:rsidP="005135FE">
                                  <w:proofErr w:type="gramStart"/>
                                  <w: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9" o:spid="_x0000_s1045" type="#_x0000_t202" style="position:absolute;margin-left:19.95pt;margin-top:1.9pt;width:36.4pt;height:2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1E4852" w:rsidRDefault="001E4852" w:rsidP="005135FE">
                            <w:proofErr w:type="gramStart"/>
                            <w: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32B" w:rsidRDefault="00990782" w:rsidP="005135FE">
            <w:pPr>
              <w:tabs>
                <w:tab w:val="left" w:pos="4428"/>
              </w:tabs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437935</wp:posOffset>
                      </wp:positionH>
                      <wp:positionV relativeFrom="paragraph">
                        <wp:posOffset>153750</wp:posOffset>
                      </wp:positionV>
                      <wp:extent cx="1946000" cy="2023204"/>
                      <wp:effectExtent l="0" t="0" r="16510" b="15240"/>
                      <wp:wrapNone/>
                      <wp:docPr id="94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6000" cy="2023204"/>
                                <a:chOff x="1080" y="1577"/>
                                <a:chExt cx="6086" cy="2311"/>
                              </a:xfrm>
                            </wpg:grpSpPr>
                            <wps:wsp>
                              <wps:cNvPr id="95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57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90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256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355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223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289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3888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3227"/>
                                  <a:ext cx="6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2" o:spid="_x0000_s1026" style="position:absolute;margin-left:34.5pt;margin-top:12.1pt;width:153.25pt;height:159.3pt;z-index:251709440" coordorigin="1080,1577" coordsize="6086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">
                      <v:shape id="AutoShape 166" o:spid="_x0000_s1027" type="#_x0000_t32" style="position:absolute;left:1080;top:157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pp48MAAADbAAAADwAAAGRycy9kb3ducmV2LnhtbESPQUvDQBSE74L/YXlCL2I3LaRo7LaI&#10;UFo8VIx6f2Sf2WD2bdh9beK/d4WCx2FmvmHW28n36kwxdYENLOYFKOIm2I5bAx/vu7t7UEmQLfaB&#10;ycAPJdhurq/WWNkw8huda2lVhnCq0IATGSqtU+PIY5qHgTh7XyF6lCxjq23EMcN9r5dFsdIeO84L&#10;Dgd6dtR81ydvQNxLHz714ba2tcTydTXuy+NozOxmenoEJTTJf/jSPlgDDyX8fck/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6aePDAAAA2wAAAA8AAAAAAAAAAAAA&#10;AAAAoQIAAGRycy9kb3ducmV2LnhtbFBLBQYAAAAABAAEAPkAAACRAwAAAAA=&#10;" strokecolor="#5a5a5a [2109]" strokeweight="1.5pt"/>
                      <v:shape id="AutoShape 167" o:spid="_x0000_s1028" type="#_x0000_t32" style="position:absolute;left:1080;top:190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j3lMMAAADbAAAADwAAAGRycy9kb3ducmV2LnhtbESPQUvDQBSE74L/YXlCL2I3LTRo7LaI&#10;UFp6UIx6f2Sf2WD2bdh9beK/dwuCx2FmvmHW28n36kwxdYENLOYFKOIm2I5bAx/vu7t7UEmQLfaB&#10;ycAPJdhurq/WWNkw8huda2lVhnCq0IATGSqtU+PIY5qHgTh7XyF6lCxjq23EMcN9r5dFUWqPHecF&#10;hwM9O2q+65M3IO7Yh099uK1tLXH1Wo771ctozOxmenoEJTTJf/ivfbAGHkq4fMk/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o95TDAAAA2wAAAA8AAAAAAAAAAAAA&#10;AAAAoQIAAGRycy9kb3ducmV2LnhtbFBLBQYAAAAABAAEAPkAAACRAwAAAAA=&#10;" strokecolor="#5a5a5a [2109]" strokeweight="1.5pt"/>
                      <v:shape id="AutoShape 168" o:spid="_x0000_s1029" type="#_x0000_t32" style="position:absolute;left:1080;top:256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RSD8MAAADbAAAADwAAAGRycy9kb3ducmV2LnhtbESPQUsDMRSE74L/IbyCF7FZhba6Ni0i&#10;FIsHS1e9PzbPzdLNy5K8dtd/bwoFj8PMfMMs16Pv1IliagMbuJ8WoIjrYFtuDHx9bu4eQSVBttgF&#10;JgO/lGC9ur5aYmnDwHs6VdKoDOFUogEn0pdap9qRxzQNPXH2fkL0KFnGRtuIQ4b7Tj8UxVx7bDkv&#10;OOzp1VF9qI7egLj3Lnzr7W1lK4mz3Xx4m30MxtxMxpdnUEKj/Icv7a018LSA85f8A/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kUg/DAAAA2wAAAA8AAAAAAAAAAAAA&#10;AAAAoQIAAGRycy9kb3ducmV2LnhtbFBLBQYAAAAABAAEAPkAAACRAwAAAAA=&#10;" strokecolor="#5a5a5a [2109]" strokeweight="1.5pt"/>
                      <v:shape id="AutoShape 169" o:spid="_x0000_s1030" type="#_x0000_t32" style="position:absolute;left:1080;top:355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GfcAAAADbAAAADwAAAGRycy9kb3ducmV2LnhtbERPTWsCMRC9F/ofwhR6KZptQamrUUqh&#10;VDxU3Op92IybpZvJkkzd7b83h4LHx/tebUbfqQvF1AY28DwtQBHXwbbcGDh+f0xeQSVBttgFJgN/&#10;lGCzvr9bYWnDwAe6VNKoHMKpRANOpC+1TrUjj2kaeuLMnUP0KBnGRtuIQw73nX4pirn22HJucNjT&#10;u6P6p/r1BsTtunDS26fKVhJn+/nwOfsajHl8GN+WoIRGuYn/3VtrYJHH5i/5B+j1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7xn3AAAAA2wAAAA8AAAAAAAAAAAAAAAAA&#10;oQIAAGRycy9kb3ducmV2LnhtbFBLBQYAAAAABAAEAPkAAACOAwAAAAA=&#10;" strokecolor="#5a5a5a [2109]" strokeweight="1.5pt"/>
                      <v:shape id="AutoShape 170" o:spid="_x0000_s1031" type="#_x0000_t32" style="position:absolute;left:1080;top:223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dj5sMAAADbAAAADwAAAGRycy9kb3ducmV2LnhtbESPQUsDMRSE7wX/Q3iCl2KzCi1227SI&#10;IBYPla72/ti8bpZuXpbk2V3/vREKHoeZ+YZZb0ffqQvF1AY28DArQBHXwbbcGPj6fL1/ApUE2WIX&#10;mAz8UILt5mayxtKGgQ90qaRRGcKpRANOpC+1TrUjj2kWeuLsnUL0KFnGRtuIQ4b7Tj8WxUJ7bDkv&#10;OOzpxVF9rr69AXHvXTjq3bSylcT5x2J4m+8HY+5ux+cVKKFR/sPX9s4aWC7h70v+AXr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3Y+bDAAAA2wAAAA8AAAAAAAAAAAAA&#10;AAAAoQIAAGRycy9kb3ducmV2LnhtbFBLBQYAAAAABAAEAPkAAACRAwAAAAA=&#10;" strokecolor="#5a5a5a [2109]" strokeweight="1.5pt"/>
                      <v:shape id="AutoShape 171" o:spid="_x0000_s1032" type="#_x0000_t32" style="position:absolute;left:1080;top:289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Jw98MAAADcAAAADwAAAGRycy9kb3ducmV2LnhtbESPQUsDQQyF74L/YUihF7GzFlpk7bQU&#10;QSweFFe9h524s7iTWWZid/335iB4S3gv733ZHeY4mDPl0id2cLOqwBC3yffcOXh/e7i+BVME2eOQ&#10;mBz8UIHD/vJih7VPE7/SuZHOaAiXGh0EkbG2trSBIpZVGolV+0w5ouiaO+szThoeB7uuqq2N2LM2&#10;BBzpPlD71XxHBxKehvRhT1eNbyRvXrbT4+Z5cm65mI93YIRm+Tf/XZ+84leKr8/oBHb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ycPfDAAAA3AAAAA8AAAAAAAAAAAAA&#10;AAAAoQIAAGRycy9kb3ducmV2LnhtbFBLBQYAAAAABAAEAPkAAACRAwAAAAA=&#10;" strokecolor="#5a5a5a [2109]" strokeweight="1.5pt"/>
                      <v:shape id="AutoShape 172" o:spid="_x0000_s1033" type="#_x0000_t32" style="position:absolute;left:1080;top:3888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7VbMEAAADcAAAADwAAAGRycy9kb3ducmV2LnhtbERPTWsCMRC9F/ofwhS8FM0qKGU1SikU&#10;xUOl2/Y+bKabpZvJkkzd9d+bgtDbPN7nbHaj79SZYmoDG5jPClDEdbAtNwY+P16nT6CSIFvsApOB&#10;CyXYbe/vNljaMPA7nStpVA7hVKIBJ9KXWqfakcc0Cz1x5r5D9CgZxkbbiEMO951eFMVKe2w5Nzjs&#10;6cVR/VP9egPijl340ofHylYSl6fVsF++DcZMHsbnNSihUf7FN/fB5vnFHP6eyRfo7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tVswQAAANwAAAAPAAAAAAAAAAAAAAAA&#10;AKECAABkcnMvZG93bnJldi54bWxQSwUGAAAAAAQABAD5AAAAjwMAAAAA&#10;" strokecolor="#5a5a5a [2109]" strokeweight="1.5pt"/>
                      <v:shape id="AutoShape 174" o:spid="_x0000_s1034" type="#_x0000_t32" style="position:absolute;left:1080;top:3227;width:60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xLG8EAAADcAAAADwAAAGRycy9kb3ducmV2LnhtbERPTWsCMRC9F/ofwhR6KZpVUMpqlFKQ&#10;Sg+WbvU+bMbN4mayJFN3++8bodDbPN7nrLej79SVYmoDG5hNC1DEdbAtNwaOX7vJM6gkyBa7wGTg&#10;hxJsN/d3ayxtGPiTrpU0KodwKtGAE+lLrVPtyGOahp44c+cQPUqGsdE24pDDfafnRbHUHlvODQ57&#10;enVUX6pvb0DcexdOev9U2Uri4mM5vC0OgzGPD+PLCpTQKP/iP/fe5vnFHG7P5Av0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bEsbwQAAANwAAAAPAAAAAAAAAAAAAAAA&#10;AKECAABkcnMvZG93bnJldi54bWxQSwUGAAAAAAQABAD5AAAAjwMAAAAA&#10;" strokecolor="#5a5a5a [2109]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126546</wp:posOffset>
                      </wp:positionH>
                      <wp:positionV relativeFrom="paragraph">
                        <wp:posOffset>37011</wp:posOffset>
                      </wp:positionV>
                      <wp:extent cx="311997" cy="2353602"/>
                      <wp:effectExtent l="0" t="0" r="0" b="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997" cy="23536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5E5FA8" w:rsidRDefault="001E4852" w:rsidP="005E5FA8">
                                  <w:pPr>
                                    <w:spacing w:after="0" w:line="360" w:lineRule="auto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5E5FA8">
                                    <w:rPr>
                                      <w:sz w:val="25"/>
                                      <w:szCs w:val="25"/>
                                    </w:rPr>
                                    <w:t xml:space="preserve">7 6 5 4 3 2 1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3" o:spid="_x0000_s1046" type="#_x0000_t202" style="position:absolute;margin-left:9.95pt;margin-top:2.9pt;width:24.55pt;height:185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1E4852" w:rsidRPr="005E5FA8" w:rsidRDefault="001E4852" w:rsidP="005E5FA8">
                            <w:pPr>
                              <w:spacing w:after="0"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5E5FA8">
                              <w:rPr>
                                <w:sz w:val="25"/>
                                <w:szCs w:val="25"/>
                              </w:rPr>
                              <w:t xml:space="preserve">7 6 5 4 3 2 1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4535F95A" wp14:editId="42ABD8A6">
                      <wp:simplePos x="0" y="0"/>
                      <wp:positionH relativeFrom="column">
                        <wp:posOffset>710096</wp:posOffset>
                      </wp:positionH>
                      <wp:positionV relativeFrom="paragraph">
                        <wp:posOffset>152535</wp:posOffset>
                      </wp:positionV>
                      <wp:extent cx="1673227" cy="2022434"/>
                      <wp:effectExtent l="0" t="0" r="22225" b="16510"/>
                      <wp:wrapNone/>
                      <wp:docPr id="84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3227" cy="2022434"/>
                                <a:chOff x="1356" y="1251"/>
                                <a:chExt cx="1660" cy="9240"/>
                              </a:xfrm>
                            </wpg:grpSpPr>
                            <wps:wsp>
                              <wps:cNvPr id="85" name="AutoShape 1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56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33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9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1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86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1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63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1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39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1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16" y="1251"/>
                                  <a:ext cx="0" cy="9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9" o:spid="_x0000_s1026" style="position:absolute;margin-left:55.9pt;margin-top:12pt;width:131.75pt;height:159.25pt;z-index:251708416" coordorigin="1356,1251" coordsize="1660,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">
                      <v:shape id="AutoShape 140" o:spid="_x0000_s1027" type="#_x0000_t32" style="position:absolute;left:1356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R0gsMAAADbAAAADwAAAGRycy9kb3ducmV2LnhtbESPT4vCMBTE78J+h/AW9qapC+ufapRd&#10;QfAiYhW8PppnU2xeuk209dsbQfA4zMxvmPmys5W4UeNLxwqGgwQEce50yYWC42Hdn4DwAVlj5ZgU&#10;3MnDcvHRm2OqXct7umWhEBHCPkUFJoQ6ldLnhiz6gauJo3d2jcUQZVNI3WAb4baS30kykhZLjgsG&#10;a1oZyi/Z1SrYmtXe/Z02Iz0e/5vtcTe9tuupUl+f3e8MRKAuvMOv9kYrmPzA80v8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kdILDAAAA2wAAAA8AAAAAAAAAAAAA&#10;AAAAoQIAAGRycy9kb3ducmV2LnhtbFBLBQYAAAAABAAEAPkAAACRAwAAAAA=&#10;" strokecolor="#5a5a5a [2109]" strokeweight="1.5pt"/>
                      <v:shape id="AutoShape 141" o:spid="_x0000_s1028" type="#_x0000_t32" style="position:absolute;left:1633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q9cIAAADbAAAADwAAAGRycy9kb3ducmV2LnhtbESPT4vCMBTE7wt+h/AEb2uqh6rVKCoI&#10;XmTxD3h9NM+m2LzUJtr67c3Cwh6HmfkNs1h1thIvanzpWMFomIAgzp0uuVBwOe++pyB8QNZYOSYF&#10;b/KwWva+Fphp1/KRXqdQiAhhn6ECE0KdSelzQxb90NXE0bu5xmKIsimkbrCNcFvJcZKk0mLJccFg&#10;TVtD+f30tAoOZnt0m+s+1ZPJwxwuP7Nnu5spNeh36zmIQF34D/+191rBNIXfL/EH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bq9cIAAADbAAAADwAAAAAAAAAAAAAA&#10;AAChAgAAZHJzL2Rvd25yZXYueG1sUEsFBgAAAAAEAAQA+QAAAJADAAAAAA==&#10;" strokecolor="#5a5a5a [2109]" strokeweight="1.5pt"/>
                      <v:shape id="AutoShape 142" o:spid="_x0000_s1029" type="#_x0000_t32" style="position:absolute;left:1909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pPbsIAAADbAAAADwAAAGRycy9kb3ducmV2LnhtbESPT4vCMBTE7wt+h/AEb2uqB6vVKCoI&#10;XmTxD3h9NM+m2LzUJtr67c3Cwh6HmfkNs1h1thIvanzpWMFomIAgzp0uuVBwOe++pyB8QNZYOSYF&#10;b/KwWva+Fphp1/KRXqdQiAhhn6ECE0KdSelzQxb90NXE0bu5xmKIsimkbrCNcFvJcZJMpMWS44LB&#10;mraG8vvpaRUczPboNtf9RKfpwxwuP7Nnu5spNeh36zmIQF34D/+191rBNIXfL/EH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pPbsIAAADbAAAADwAAAAAAAAAAAAAA&#10;AAChAgAAZHJzL2Rvd25yZXYueG1sUEsFBgAAAAAEAAQA+QAAAJADAAAAAA==&#10;" strokecolor="#5a5a5a [2109]" strokeweight="1.5pt"/>
                      <v:shape id="AutoShape 143" o:spid="_x0000_s1030" type="#_x0000_t32" style="position:absolute;left:2186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XbHMEAAADbAAAADwAAAGRycy9kb3ducmV2LnhtbERPz2vCMBS+C/4P4Qm7aeoOtlajOKHQ&#10;iwydsOujeTbF5qU20Xb//XIY7Pjx/d7uR9uKF/W+caxguUhAEFdON1wruH4V8wyED8gaW8ek4Ic8&#10;7HfTyRZz7QY+0+sSahFD2OeowITQ5VL6ypBFv3AdceRurrcYIuxrqXscYrht5XuSrKTFhmODwY6O&#10;hqr75WkVnMzx7D6+y5VO04c5XT/Xz6FYK/U2Gw8bEIHG8C/+c5daQRbHxi/x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5dscwQAAANsAAAAPAAAAAAAAAAAAAAAA&#10;AKECAABkcnMvZG93bnJldi54bWxQSwUGAAAAAAQABAD5AAAAjwMAAAAA&#10;" strokecolor="#5a5a5a [2109]" strokeweight="1.5pt"/>
                      <v:shape id="AutoShape 144" o:spid="_x0000_s1031" type="#_x0000_t32" style="position:absolute;left:2463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+h8MAAADbAAAADwAAAGRycy9kb3ducmV2LnhtbESPQYvCMBSE74L/ITzBm6brQW01yq4g&#10;eBFRC14fzdumbPPSbaLt/vuNIHgcZuYbZr3tbS0e1PrKsYKPaQKCuHC64lJBft1PliB8QNZYOyYF&#10;f+RhuxkO1php1/GZHpdQighhn6ECE0KTSekLQxb91DXE0ft2rcUQZVtK3WIX4baWsySZS4sVxwWD&#10;De0MFT+Xu1VwNLuz+7od5nqx+DXH/JTeu32q1HjUf65ABOrDO/xqH7SCZQrPL/EH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pfofDAAAA2wAAAA8AAAAAAAAAAAAA&#10;AAAAoQIAAGRycy9kb3ducmV2LnhtbFBLBQYAAAAABAAEAPkAAACRAwAAAAA=&#10;" strokecolor="#5a5a5a [2109]" strokeweight="1.5pt"/>
                      <v:shape id="AutoShape 145" o:spid="_x0000_s1032" type="#_x0000_t32" style="position:absolute;left:2739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Bx78AAADbAAAADwAAAGRycy9kb3ducmV2LnhtbERPy4rCMBTdC/5DuII7TceF2mqUURDc&#10;iPgAt5fmTlOmualNtPXvzUJweTjv5bqzlXhS40vHCn7GCQji3OmSCwXXy240B+EDssbKMSl4kYf1&#10;qt9bYqZdyyd6nkMhYgj7DBWYEOpMSp8bsujHriaO3J9rLIYIm0LqBtsYbis5SZKptFhybDBY09ZQ&#10;/n9+WAUHsz25zW0/1bPZ3Ryux/TR7lKlhoPudwEiUBe+4o97rxWkcX38En+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UpBx78AAADbAAAADwAAAAAAAAAAAAAAAACh&#10;AgAAZHJzL2Rvd25yZXYueG1sUEsFBgAAAAAEAAQA+QAAAI0DAAAAAA==&#10;" strokecolor="#5a5a5a [2109]" strokeweight="1.5pt"/>
                      <v:shape id="AutoShape 146" o:spid="_x0000_s1033" type="#_x0000_t32" style="position:absolute;left:3016;top:1251;width:0;height:9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bkXMMAAADbAAAADwAAAGRycy9kb3ducmV2LnhtbESPQYvCMBSE7wv7H8Jb8LamelBbjbIK&#10;ghcRteD10TybYvPSbaKt/94sLHgcZuYbZrHqbS0e1PrKsYLRMAFBXDhdcakgP2+/ZyB8QNZYOyYF&#10;T/KwWn5+LDDTruMjPU6hFBHCPkMFJoQmk9IXhiz6oWuIo3d1rcUQZVtK3WIX4baW4ySZSIsVxwWD&#10;DW0MFbfT3SrYm83RrS+7iZ5Of80+P6T3bpsqNfjqf+YgAvXhHf5v77SCdAR/X+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5FzDAAAA2wAAAA8AAAAAAAAAAAAA&#10;AAAAoQIAAGRycy9kb3ducmV2LnhtbFBLBQYAAAAABAAEAPkAAACRAwAAAAA=&#10;" strokecolor="#5a5a5a [2109]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A6F00A" wp14:editId="1D537DC9">
                      <wp:simplePos x="0" y="0"/>
                      <wp:positionH relativeFrom="column">
                        <wp:posOffset>438544</wp:posOffset>
                      </wp:positionH>
                      <wp:positionV relativeFrom="paragraph">
                        <wp:posOffset>152535</wp:posOffset>
                      </wp:positionV>
                      <wp:extent cx="0" cy="2022745"/>
                      <wp:effectExtent l="0" t="0" r="19050" b="15875"/>
                      <wp:wrapNone/>
                      <wp:docPr id="82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22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7" o:spid="_x0000_s1026" type="#_x0000_t32" style="position:absolute;margin-left:34.55pt;margin-top:12pt;width:0;height:159.2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" strokecolor="#5a5a5a [2109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0D4CCE" wp14:editId="44484AEF">
                      <wp:simplePos x="0" y="0"/>
                      <wp:positionH relativeFrom="column">
                        <wp:posOffset>438543</wp:posOffset>
                      </wp:positionH>
                      <wp:positionV relativeFrom="paragraph">
                        <wp:posOffset>37011</wp:posOffset>
                      </wp:positionV>
                      <wp:extent cx="0" cy="2160293"/>
                      <wp:effectExtent l="76200" t="38100" r="57150" b="11430"/>
                      <wp:wrapNone/>
                      <wp:docPr id="10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60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7" o:spid="_x0000_s1026" type="#_x0000_t32" style="position:absolute;margin-left:34.55pt;margin-top:2.9pt;width:0;height:170.1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="00947B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6F9355" wp14:editId="6773FBEB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146050</wp:posOffset>
                      </wp:positionV>
                      <wp:extent cx="391795" cy="424180"/>
                      <wp:effectExtent l="0" t="0" r="0" b="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D4530C" w:rsidRDefault="001E4852" w:rsidP="0038252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47" type="#_x0000_t202" style="position:absolute;margin-left:142.65pt;margin-top:11.5pt;width:30.85pt;height:3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" fillcolor="white [3201]" stroked="f" strokeweight=".5pt">
                      <v:fill opacity="0"/>
                      <v:textbox>
                        <w:txbxContent>
                          <w:p w:rsidR="001E4852" w:rsidRPr="00D4530C" w:rsidRDefault="001E4852" w:rsidP="0038252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32B" w:rsidRDefault="0038252E" w:rsidP="005135FE">
            <w:pPr>
              <w:tabs>
                <w:tab w:val="left" w:pos="4428"/>
              </w:tabs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94509E" wp14:editId="3FE5ACF8">
                      <wp:simplePos x="0" y="0"/>
                      <wp:positionH relativeFrom="column">
                        <wp:posOffset>1700006</wp:posOffset>
                      </wp:positionH>
                      <wp:positionV relativeFrom="paragraph">
                        <wp:posOffset>24130</wp:posOffset>
                      </wp:positionV>
                      <wp:extent cx="391795" cy="424180"/>
                      <wp:effectExtent l="0" t="0" r="0" b="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38252E" w:rsidRDefault="001E4852" w:rsidP="003825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8252E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48" type="#_x0000_t202" style="position:absolute;margin-left:133.85pt;margin-top:1.9pt;width:30.85pt;height:3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1E4852" w:rsidRPr="0038252E" w:rsidRDefault="001E4852" w:rsidP="003825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8252E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5FE">
              <w:rPr>
                <w:sz w:val="32"/>
                <w:szCs w:val="32"/>
              </w:rPr>
              <w:tab/>
              <w:t xml:space="preserve">A is </w:t>
            </w:r>
            <w:r w:rsidR="005135FE" w:rsidRPr="005135FE">
              <w:rPr>
                <w:sz w:val="52"/>
                <w:szCs w:val="52"/>
              </w:rPr>
              <w:t>(          ,          )</w:t>
            </w:r>
          </w:p>
          <w:p w:rsidR="005135FE" w:rsidRDefault="005135FE" w:rsidP="005135FE">
            <w:pPr>
              <w:tabs>
                <w:tab w:val="left" w:pos="4428"/>
              </w:tabs>
              <w:rPr>
                <w:sz w:val="32"/>
                <w:szCs w:val="32"/>
              </w:rPr>
            </w:pPr>
          </w:p>
          <w:p w:rsidR="005135FE" w:rsidRDefault="00947B54" w:rsidP="005135FE">
            <w:pPr>
              <w:tabs>
                <w:tab w:val="left" w:pos="4428"/>
              </w:tabs>
              <w:rPr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296B53" wp14:editId="7507490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121285</wp:posOffset>
                      </wp:positionV>
                      <wp:extent cx="391795" cy="424180"/>
                      <wp:effectExtent l="0" t="0" r="0" b="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D4530C" w:rsidRDefault="001E4852" w:rsidP="0038252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49" type="#_x0000_t202" style="position:absolute;margin-left:51.5pt;margin-top:9.55pt;width:30.85pt;height:3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" fillcolor="white [3201]" stroked="f" strokeweight=".5pt">
                      <v:fill opacity="0"/>
                      <v:textbox>
                        <w:txbxContent>
                          <w:p w:rsidR="001E4852" w:rsidRPr="00D4530C" w:rsidRDefault="001E4852" w:rsidP="0038252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8AB298" wp14:editId="6AF24BA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226695</wp:posOffset>
                      </wp:positionV>
                      <wp:extent cx="391795" cy="424180"/>
                      <wp:effectExtent l="0" t="0" r="0" b="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38252E" w:rsidRDefault="001E4852" w:rsidP="003825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8252E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50" type="#_x0000_t202" style="position:absolute;margin-left:45.4pt;margin-top:17.85pt;width:30.85pt;height:3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" fillcolor="white [3201]" stroked="f" strokeweight=".5pt">
                      <v:fill opacity="0"/>
                      <v:textbox>
                        <w:txbxContent>
                          <w:p w:rsidR="001E4852" w:rsidRPr="0038252E" w:rsidRDefault="001E4852" w:rsidP="003825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8252E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5FE">
              <w:rPr>
                <w:sz w:val="32"/>
                <w:szCs w:val="32"/>
              </w:rPr>
              <w:tab/>
              <w:t xml:space="preserve">B is </w:t>
            </w:r>
            <w:r w:rsidR="005135FE" w:rsidRPr="005135FE">
              <w:rPr>
                <w:sz w:val="52"/>
                <w:szCs w:val="52"/>
              </w:rPr>
              <w:t>(          ,          )</w:t>
            </w:r>
          </w:p>
          <w:p w:rsidR="005135FE" w:rsidRPr="00947B54" w:rsidRDefault="005135FE" w:rsidP="005135FE">
            <w:pPr>
              <w:tabs>
                <w:tab w:val="left" w:pos="4428"/>
              </w:tabs>
              <w:rPr>
                <w:noProof/>
              </w:rPr>
            </w:pPr>
          </w:p>
          <w:p w:rsidR="005135FE" w:rsidRDefault="00BF7720" w:rsidP="005135FE">
            <w:pPr>
              <w:tabs>
                <w:tab w:val="left" w:pos="4428"/>
              </w:tabs>
              <w:rPr>
                <w:sz w:val="32"/>
                <w:szCs w:val="32"/>
              </w:rPr>
            </w:pPr>
            <w:r w:rsidRPr="00947B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61C6DF" wp14:editId="5E173AA4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115570</wp:posOffset>
                      </wp:positionV>
                      <wp:extent cx="391795" cy="424180"/>
                      <wp:effectExtent l="0" t="0" r="0" b="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D4530C" w:rsidRDefault="001E4852" w:rsidP="005E5FA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51" type="#_x0000_t202" style="position:absolute;margin-left:121.6pt;margin-top:9.1pt;width:30.85pt;height:3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" fillcolor="white [3201]" stroked="f" strokeweight=".5pt">
                      <v:fill opacity="0"/>
                      <v:textbox>
                        <w:txbxContent>
                          <w:p w:rsidR="001E4852" w:rsidRPr="00D4530C" w:rsidRDefault="001E4852" w:rsidP="005E5FA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B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51AC54" wp14:editId="4F4D0D9F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244475</wp:posOffset>
                      </wp:positionV>
                      <wp:extent cx="391795" cy="424180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38252E" w:rsidRDefault="001E4852" w:rsidP="003825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8252E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52" type="#_x0000_t202" style="position:absolute;margin-left:111.25pt;margin-top:19.25pt;width:30.85pt;height:3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" fillcolor="white [3201]" stroked="f" strokeweight=".5pt">
                      <v:fill opacity="0"/>
                      <v:textbox>
                        <w:txbxContent>
                          <w:p w:rsidR="001E4852" w:rsidRPr="0038252E" w:rsidRDefault="001E4852" w:rsidP="003825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8252E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5FE">
              <w:rPr>
                <w:sz w:val="32"/>
                <w:szCs w:val="32"/>
              </w:rPr>
              <w:tab/>
              <w:t xml:space="preserve">C is </w:t>
            </w:r>
            <w:r w:rsidR="005135FE" w:rsidRPr="005135FE">
              <w:rPr>
                <w:sz w:val="52"/>
                <w:szCs w:val="52"/>
              </w:rPr>
              <w:t>(          ,          )</w:t>
            </w:r>
          </w:p>
          <w:p w:rsidR="00BE032B" w:rsidRDefault="00990782" w:rsidP="005135FE">
            <w:pPr>
              <w:tabs>
                <w:tab w:val="left" w:pos="4982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10774F" wp14:editId="44BDF6C7">
                      <wp:simplePos x="0" y="0"/>
                      <wp:positionH relativeFrom="column">
                        <wp:posOffset>2472299</wp:posOffset>
                      </wp:positionH>
                      <wp:positionV relativeFrom="paragraph">
                        <wp:posOffset>141124</wp:posOffset>
                      </wp:positionV>
                      <wp:extent cx="462217" cy="370446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217" cy="370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Default="001E4852" w:rsidP="005135FE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7" o:spid="_x0000_s1053" type="#_x0000_t202" style="position:absolute;margin-left:194.65pt;margin-top:11.1pt;width:36.4pt;height:29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" fillcolor="white [3201]" stroked="f" strokeweight=".5pt">
                      <v:fill opacity="0"/>
                      <v:textbox>
                        <w:txbxContent>
                          <w:p w:rsidR="001E4852" w:rsidRDefault="001E4852" w:rsidP="005135FE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32B" w:rsidRDefault="00990782" w:rsidP="005135FE">
            <w:pPr>
              <w:tabs>
                <w:tab w:val="left" w:pos="4982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178074</wp:posOffset>
                      </wp:positionH>
                      <wp:positionV relativeFrom="paragraph">
                        <wp:posOffset>53163</wp:posOffset>
                      </wp:positionV>
                      <wp:extent cx="2493262" cy="427438"/>
                      <wp:effectExtent l="0" t="0" r="0" b="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262" cy="4274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4852" w:rsidRPr="005E5FA8" w:rsidRDefault="001E4852" w:rsidP="005135FE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5E5FA8">
                                    <w:rPr>
                                      <w:sz w:val="25"/>
                                      <w:szCs w:val="25"/>
                                    </w:rPr>
                                    <w:t xml:space="preserve">0   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</w:rPr>
                                    <w:t xml:space="preserve">     </w:t>
                                  </w:r>
                                  <w:r w:rsidRPr="005E5FA8">
                                    <w:rPr>
                                      <w:sz w:val="25"/>
                                      <w:szCs w:val="25"/>
                                    </w:rPr>
                                    <w:t xml:space="preserve"> 1   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 w:rsidRPr="005E5FA8">
                                    <w:rPr>
                                      <w:sz w:val="25"/>
                                      <w:szCs w:val="25"/>
                                    </w:rPr>
                                    <w:t xml:space="preserve">  2   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 w:rsidRPr="005E5FA8">
                                    <w:rPr>
                                      <w:sz w:val="25"/>
                                      <w:szCs w:val="25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</w:rPr>
                                    <w:t xml:space="preserve">  </w:t>
                                  </w:r>
                                  <w:r w:rsidRPr="005E5FA8">
                                    <w:rPr>
                                      <w:sz w:val="25"/>
                                      <w:szCs w:val="25"/>
                                    </w:rPr>
                                    <w:t xml:space="preserve">   4  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 w:rsidRPr="005E5FA8">
                                    <w:rPr>
                                      <w:sz w:val="25"/>
                                      <w:szCs w:val="25"/>
                                    </w:rPr>
                                    <w:t xml:space="preserve">   5     6     7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4" o:spid="_x0000_s1054" type="#_x0000_t202" style="position:absolute;margin-left:14pt;margin-top:4.2pt;width:196.3pt;height:33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" fillcolor="white [3201]" stroked="f" strokeweight=".5pt">
                      <v:fill opacity="0"/>
                      <v:textbox>
                        <w:txbxContent>
                          <w:p w:rsidR="001E4852" w:rsidRPr="005E5FA8" w:rsidRDefault="001E4852" w:rsidP="005135FE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5E5FA8">
                              <w:rPr>
                                <w:sz w:val="25"/>
                                <w:szCs w:val="25"/>
                              </w:rPr>
                              <w:t xml:space="preserve">0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    </w:t>
                            </w:r>
                            <w:r w:rsidRPr="005E5FA8">
                              <w:rPr>
                                <w:sz w:val="25"/>
                                <w:szCs w:val="25"/>
                              </w:rPr>
                              <w:t xml:space="preserve"> 1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E5FA8">
                              <w:rPr>
                                <w:sz w:val="25"/>
                                <w:szCs w:val="25"/>
                              </w:rPr>
                              <w:t xml:space="preserve">  2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E5FA8">
                              <w:rPr>
                                <w:sz w:val="25"/>
                                <w:szCs w:val="25"/>
                              </w:rPr>
                              <w:t xml:space="preserve"> 3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5E5FA8">
                              <w:rPr>
                                <w:sz w:val="25"/>
                                <w:szCs w:val="25"/>
                              </w:rPr>
                              <w:t xml:space="preserve">   4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E5FA8">
                              <w:rPr>
                                <w:sz w:val="25"/>
                                <w:szCs w:val="25"/>
                              </w:rPr>
                              <w:t xml:space="preserve">   5     6     7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438543</wp:posOffset>
                      </wp:positionH>
                      <wp:positionV relativeFrom="paragraph">
                        <wp:posOffset>61676</wp:posOffset>
                      </wp:positionV>
                      <wp:extent cx="2056867" cy="0"/>
                      <wp:effectExtent l="0" t="76200" r="19685" b="95250"/>
                      <wp:wrapNone/>
                      <wp:docPr id="10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8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7" o:spid="_x0000_s1026" type="#_x0000_t32" style="position:absolute;margin-left:34.55pt;margin-top:4.85pt;width:161.9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:rsidR="00BE032B" w:rsidRDefault="00BE032B" w:rsidP="00BE032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2373" w:rsidRDefault="00F12373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5135FE" w:rsidRDefault="005135FE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5135FE" w:rsidRDefault="005135FE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5135FE" w:rsidRDefault="005135FE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5135FE" w:rsidRDefault="005135FE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5135FE" w:rsidRDefault="005135FE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5135FE" w:rsidRDefault="005135FE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5135FE" w:rsidRDefault="005135FE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5135FE" w:rsidRDefault="005135FE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</w:p>
          <w:p w:rsidR="00947B54" w:rsidRPr="00600078" w:rsidRDefault="00947B54" w:rsidP="00600078">
            <w:pPr>
              <w:spacing w:line="360" w:lineRule="auto"/>
              <w:ind w:right="-1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(3 marks)</w:t>
            </w:r>
          </w:p>
        </w:tc>
      </w:tr>
    </w:tbl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F12373" w:rsidRPr="009965CB" w:rsidTr="003B0778">
        <w:tc>
          <w:tcPr>
            <w:tcW w:w="10881" w:type="dxa"/>
          </w:tcPr>
          <w:p w:rsidR="00F12373" w:rsidRPr="009965CB" w:rsidRDefault="00DF6607" w:rsidP="00F12373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Investigation</w:t>
            </w:r>
          </w:p>
        </w:tc>
      </w:tr>
    </w:tbl>
    <w:p w:rsidR="00C3127C" w:rsidRPr="003B0778" w:rsidRDefault="00C3127C" w:rsidP="003B0778">
      <w:pPr>
        <w:spacing w:after="0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21"/>
        <w:gridCol w:w="1701"/>
      </w:tblGrid>
      <w:tr w:rsidR="00CD1E15" w:rsidTr="00C3127C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1E15" w:rsidRDefault="00BC5DCE" w:rsidP="007C2DA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3B0778" w:rsidP="007C2DA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Default="00293F01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293F01" w:rsidRPr="003B0778" w:rsidRDefault="00293F01" w:rsidP="00293F01">
            <w:pPr>
              <w:rPr>
                <w:sz w:val="16"/>
                <w:szCs w:val="16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293F01" w:rsidRDefault="00293F01" w:rsidP="00293F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Pr="003B0778" w:rsidRDefault="003B0778" w:rsidP="00293F01">
            <w:pPr>
              <w:rPr>
                <w:sz w:val="16"/>
                <w:szCs w:val="16"/>
              </w:rPr>
            </w:pPr>
          </w:p>
          <w:p w:rsidR="003B0778" w:rsidRPr="003B0778" w:rsidRDefault="003B0778" w:rsidP="00293F01">
            <w:pPr>
              <w:rPr>
                <w:sz w:val="16"/>
                <w:szCs w:val="16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  <w:p w:rsidR="003B0778" w:rsidRDefault="003B0778" w:rsidP="00293F01">
            <w:pPr>
              <w:rPr>
                <w:sz w:val="32"/>
                <w:szCs w:val="3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DCE" w:rsidRDefault="00BC5DCE" w:rsidP="007C2DAF">
            <w:pPr>
              <w:rPr>
                <w:sz w:val="32"/>
                <w:szCs w:val="32"/>
                <w:u w:val="single"/>
              </w:rPr>
            </w:pPr>
            <w:r w:rsidRPr="00BC5DCE">
              <w:rPr>
                <w:sz w:val="32"/>
                <w:szCs w:val="32"/>
                <w:u w:val="single"/>
              </w:rPr>
              <w:lastRenderedPageBreak/>
              <w:t>2D shapes in a circle</w:t>
            </w:r>
          </w:p>
          <w:p w:rsidR="006B27C3" w:rsidRPr="00BC5DCE" w:rsidRDefault="006B27C3" w:rsidP="007C2DAF">
            <w:pPr>
              <w:rPr>
                <w:sz w:val="32"/>
                <w:szCs w:val="32"/>
                <w:u w:val="single"/>
              </w:rPr>
            </w:pPr>
          </w:p>
          <w:p w:rsidR="00E0284D" w:rsidRDefault="00E0284D" w:rsidP="00E028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Joe has a board with a circle on it and some large elastic bands. He fixes 8 evenly spaced pegs on the circle and puts an elastic band round the pegs to make a triangle.</w:t>
            </w:r>
          </w:p>
          <w:p w:rsidR="006B27C3" w:rsidRDefault="006B27C3" w:rsidP="007C2DAF">
            <w:pPr>
              <w:rPr>
                <w:sz w:val="32"/>
                <w:szCs w:val="32"/>
              </w:rPr>
            </w:pPr>
          </w:p>
          <w:p w:rsidR="00CD1E15" w:rsidRDefault="00D702B5" w:rsidP="007C2D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Using the circles A – H below, i</w:t>
            </w:r>
            <w:r w:rsidR="00BC5DCE">
              <w:rPr>
                <w:sz w:val="32"/>
                <w:szCs w:val="32"/>
              </w:rPr>
              <w:t xml:space="preserve">nvestigate how many </w:t>
            </w:r>
            <w:r w:rsidR="00BC5DCE" w:rsidRPr="00BC5DCE">
              <w:rPr>
                <w:sz w:val="32"/>
                <w:szCs w:val="32"/>
                <w:u w:val="single"/>
              </w:rPr>
              <w:t>different</w:t>
            </w:r>
            <w:r>
              <w:rPr>
                <w:sz w:val="32"/>
                <w:szCs w:val="32"/>
              </w:rPr>
              <w:t xml:space="preserve"> triangles Joe</w:t>
            </w:r>
            <w:r w:rsidR="00BC5DCE">
              <w:rPr>
                <w:sz w:val="32"/>
                <w:szCs w:val="32"/>
              </w:rPr>
              <w:t xml:space="preserve"> can make by </w:t>
            </w:r>
            <w:r>
              <w:rPr>
                <w:sz w:val="32"/>
                <w:szCs w:val="32"/>
              </w:rPr>
              <w:t xml:space="preserve">putting his elastic bands on the pegs </w:t>
            </w:r>
            <w:r w:rsidR="00BC5DCE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A</w:t>
            </w:r>
            <w:r w:rsidR="00BC5DCE">
              <w:rPr>
                <w:sz w:val="32"/>
                <w:szCs w:val="32"/>
              </w:rPr>
              <w:t xml:space="preserve"> has been done for you already)</w:t>
            </w:r>
            <w:r w:rsidR="00ED5AC7">
              <w:rPr>
                <w:sz w:val="32"/>
                <w:szCs w:val="32"/>
              </w:rPr>
              <w:t>.</w:t>
            </w:r>
          </w:p>
          <w:p w:rsidR="006B27C3" w:rsidRDefault="006B27C3" w:rsidP="007C2DAF">
            <w:pPr>
              <w:rPr>
                <w:sz w:val="32"/>
                <w:szCs w:val="32"/>
              </w:rPr>
            </w:pPr>
          </w:p>
          <w:p w:rsidR="00ED5AC7" w:rsidRPr="00D702B5" w:rsidRDefault="00C3127C" w:rsidP="007C2D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Note:</w:t>
            </w:r>
            <w:r w:rsidR="00ED5AC7">
              <w:rPr>
                <w:sz w:val="32"/>
                <w:szCs w:val="32"/>
              </w:rPr>
              <w:t xml:space="preserve"> these 2 triangles are the </w:t>
            </w:r>
            <w:r w:rsidR="00ED5AC7">
              <w:rPr>
                <w:sz w:val="32"/>
                <w:szCs w:val="32"/>
                <w:u w:val="single"/>
              </w:rPr>
              <w:t>same</w:t>
            </w:r>
            <w:r w:rsidR="006B27C3" w:rsidRPr="006B27C3">
              <w:rPr>
                <w:sz w:val="32"/>
                <w:szCs w:val="32"/>
              </w:rPr>
              <w:t xml:space="preserve"> (all you’ve done is rotate them)</w:t>
            </w:r>
            <w:r w:rsidR="00D702B5" w:rsidRPr="006B27C3">
              <w:rPr>
                <w:sz w:val="32"/>
                <w:szCs w:val="32"/>
              </w:rPr>
              <w:t>:</w:t>
            </w:r>
          </w:p>
          <w:p w:rsidR="00D702B5" w:rsidRPr="00ED5AC7" w:rsidRDefault="00D702B5" w:rsidP="007C2DAF">
            <w:pPr>
              <w:rPr>
                <w:sz w:val="32"/>
                <w:szCs w:val="32"/>
              </w:rPr>
            </w:pPr>
          </w:p>
          <w:p w:rsidR="00ED5AC7" w:rsidRDefault="00ED5AC7" w:rsidP="007C2DAF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4B04F4AC" wp14:editId="182B4E24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169545</wp:posOffset>
                      </wp:positionV>
                      <wp:extent cx="404495" cy="1134745"/>
                      <wp:effectExtent l="76200" t="0" r="300355" b="0"/>
                      <wp:wrapNone/>
                      <wp:docPr id="18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8117086">
                                <a:off x="0" y="0"/>
                                <a:ext cx="404495" cy="1134745"/>
                                <a:chOff x="0" y="0"/>
                                <a:chExt cx="404813" cy="1134836"/>
                              </a:xfrm>
                            </wpg:grpSpPr>
                            <wps:wsp>
                              <wps:cNvPr id="182" name="Straight Connector 182"/>
                              <wps:cNvCnPr/>
                              <wps:spPr>
                                <a:xfrm>
                                  <a:off x="0" y="0"/>
                                  <a:ext cx="404813" cy="1619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Straight Connector 183"/>
                              <wps:cNvCnPr/>
                              <wps:spPr>
                                <a:xfrm flipV="1">
                                  <a:off x="0" y="163286"/>
                                  <a:ext cx="404495" cy="9715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Straight Connector 184"/>
                              <wps:cNvCnPr/>
                              <wps:spPr>
                                <a:xfrm>
                                  <a:off x="0" y="0"/>
                                  <a:ext cx="0" cy="11334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1" o:spid="_x0000_s1026" style="position:absolute;margin-left:125.05pt;margin-top:13.35pt;width:31.85pt;height:89.35pt;rotation:8866022fd;z-index:251776000" coordsize="4048,1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">
                      <v:line id="Straight Connector 182" o:spid="_x0000_s1027" style="position:absolute;visibility:visible;mso-wrap-style:square" from="0,0" to="40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00zsMAAADcAAAADwAAAGRycy9kb3ducmV2LnhtbERPTWvCQBC9F/oflil4qxsDmpC6SigI&#10;1Z7Ull6H7JjEZmfD7jZGf31XKPQ2j/c5y/VoOjGQ861lBbNpAoK4srrlWsHHcfOcg/ABWWNnmRRc&#10;ycN69fiwxELbC+9pOIRaxBD2BSpoQugLKX3VkEE/tT1x5E7WGQwRulpqh5cYbjqZJslCGmw5NjTY&#10;02tD1ffhxyjIq93ZlVm5nc0/++w2pO+LzVem1ORpLF9ABBrDv/jP/abj/DyF+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tNM7DAAAA3AAAAA8AAAAAAAAAAAAA&#10;AAAAoQIAAGRycy9kb3ducmV2LnhtbFBLBQYAAAAABAAEAPkAAACRAwAAAAA=&#10;" strokecolor="black [3213]"/>
                      <v:line id="Straight Connector 183" o:spid="_x0000_s1028" style="position:absolute;flip:y;visibility:visible;mso-wrap-style:square" from="0,1632" to="4044,1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HRIcIAAADcAAAADwAAAGRycy9kb3ducmV2LnhtbERP22oCMRB9F/oPYQp902ytil2NYoVC&#10;8UW8fMCwmW4WN5Ntkuq6X28Ewbc5nOvMl62txZl8qBwreB9kIIgLpysuFRwP3/0piBCRNdaOScGV&#10;AiwXL7055tpdeEfnfSxFCuGQowITY5NLGQpDFsPANcSJ+3XeYkzQl1J7vKRwW8thlk2kxYpTg8GG&#10;1oaK0/7fKqi7eOw+v9amy/5GV73dTpwfb5R6e21XMxCR2vgUP9w/Os2ffsD9mXS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HRIcIAAADcAAAADwAAAAAAAAAAAAAA&#10;AAChAgAAZHJzL2Rvd25yZXYueG1sUEsFBgAAAAAEAAQA+QAAAJADAAAAAA==&#10;" strokecolor="black [3213]"/>
                      <v:line id="Straight Connector 184" o:spid="_x0000_s1029" style="position:absolute;visibility:visible;mso-wrap-style:square" from="0,0" to="0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gJIcMAAADcAAAADwAAAGRycy9kb3ducmV2LnhtbERPTWvCQBC9F/wPywi91Y3SmpC6ShCE&#10;Wk9qS69DdpqkZmfD7jbG/vquIHibx/ucxWowrejJ+caygukkAUFcWt1wpeDjuHnKQPiArLG1TAou&#10;5GG1HD0sMNf2zHvqD6ESMYR9jgrqELpcSl/WZNBPbEccuW/rDIYIXSW1w3MMN62cJclcGmw4NtTY&#10;0bqm8nT4NQqy8v3HFWmxnb58dulfP9vNN1+pUo/joXgFEWgId/HN/abj/OwZ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ICSHDAAAA3AAAAA8AAAAAAAAAAAAA&#10;AAAAoQIAAGRycy9kb3ducmV2LnhtbFBLBQYAAAAABAAEAPkAAACRAwAAAAA=&#10;" strokecolor="black [3213]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506184E2" wp14:editId="4833A8B8">
                      <wp:simplePos x="0" y="0"/>
                      <wp:positionH relativeFrom="column">
                        <wp:posOffset>601344</wp:posOffset>
                      </wp:positionH>
                      <wp:positionV relativeFrom="paragraph">
                        <wp:posOffset>37148</wp:posOffset>
                      </wp:positionV>
                      <wp:extent cx="404495" cy="1134745"/>
                      <wp:effectExtent l="0" t="0" r="33655" b="27305"/>
                      <wp:wrapNone/>
                      <wp:docPr id="175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495" cy="1134745"/>
                                <a:chOff x="0" y="0"/>
                                <a:chExt cx="404813" cy="1134836"/>
                              </a:xfrm>
                            </wpg:grpSpPr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0" y="0"/>
                                  <a:ext cx="404813" cy="1619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" name="Straight Connector 177"/>
                              <wps:cNvCnPr/>
                              <wps:spPr>
                                <a:xfrm flipV="1">
                                  <a:off x="0" y="163286"/>
                                  <a:ext cx="404495" cy="9715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" name="Straight Connector 178"/>
                              <wps:cNvCnPr/>
                              <wps:spPr>
                                <a:xfrm>
                                  <a:off x="0" y="0"/>
                                  <a:ext cx="0" cy="11334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5" o:spid="_x0000_s1026" style="position:absolute;margin-left:47.35pt;margin-top:2.95pt;width:31.85pt;height:89.35pt;z-index:251773952" coordsize="4048,1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">
                      <v:line id="Straight Connector 176" o:spid="_x0000_s1027" style="position:absolute;visibility:visible;mso-wrap-style:square" from="0,0" to="40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NC6sMAAADc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0vh8Uy8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DQurDAAAA3AAAAA8AAAAAAAAAAAAA&#10;AAAAoQIAAGRycy9kb3ducmV2LnhtbFBLBQYAAAAABAAEAPkAAACRAwAAAAA=&#10;" strokecolor="black [3213]"/>
                      <v:line id="Straight Connector 177" o:spid="_x0000_s1028" style="position:absolute;flip:y;visibility:visible;mso-wrap-style:square" from="0,1632" to="4044,1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+nBcIAAADcAAAADwAAAGRycy9kb3ducmV2LnhtbERP22oCMRB9L/QfwhR8q1ml9bIapQpC&#10;8UVq/YBhM24WN5Ntkuq6X28Ewbc5nOvMl62txZl8qBwrGPQzEMSF0xWXCg6/m/cJiBCRNdaOScGV&#10;AiwXry9zzLW78A+d97EUKYRDjgpMjE0uZSgMWQx91xAn7ui8xZigL6X2eEnhtpbDLBtJixWnBoMN&#10;rQ0Vp/2/VVB38dBNV2vTZX8fV73bjZz/3CrVe2u/ZiAitfEpfri/dZo/HsP9mXS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+nBcIAAADcAAAADwAAAAAAAAAAAAAA&#10;AAChAgAAZHJzL2Rvd25yZXYueG1sUEsFBgAAAAAEAAQA+QAAAJADAAAAAA==&#10;" strokecolor="black [3213]"/>
                      <v:line id="Straight Connector 178" o:spid="_x0000_s1029" style="position:absolute;visibility:visible;mso-wrap-style:square" from="0,0" to="0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BzA8YAAADc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fi608ox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QcwP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0DC73CA" wp14:editId="2452B0CD">
                  <wp:extent cx="1208314" cy="1200267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3556698" wp14:editId="4E4D8416">
                  <wp:extent cx="1208314" cy="1200267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2B5" w:rsidRDefault="00D702B5" w:rsidP="007C2DAF">
            <w:pPr>
              <w:rPr>
                <w:sz w:val="32"/>
                <w:szCs w:val="32"/>
              </w:rPr>
            </w:pPr>
          </w:p>
          <w:p w:rsidR="00D702B5" w:rsidRDefault="00D702B5" w:rsidP="007C2DAF">
            <w:pPr>
              <w:rPr>
                <w:sz w:val="32"/>
                <w:szCs w:val="32"/>
              </w:rPr>
            </w:pPr>
          </w:p>
          <w:p w:rsidR="00D702B5" w:rsidRDefault="00D702B5" w:rsidP="007C2DAF">
            <w:pPr>
              <w:rPr>
                <w:sz w:val="32"/>
                <w:szCs w:val="32"/>
              </w:rPr>
            </w:pPr>
          </w:p>
          <w:p w:rsidR="00D702B5" w:rsidRDefault="00D702B5" w:rsidP="007C2DAF">
            <w:pPr>
              <w:rPr>
                <w:sz w:val="32"/>
                <w:szCs w:val="32"/>
              </w:rPr>
            </w:pPr>
          </w:p>
          <w:p w:rsidR="00DF7739" w:rsidRDefault="006B27C3" w:rsidP="007C2DA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0ED11E4B" wp14:editId="0783DA66">
                      <wp:simplePos x="0" y="0"/>
                      <wp:positionH relativeFrom="column">
                        <wp:posOffset>-53794</wp:posOffset>
                      </wp:positionH>
                      <wp:positionV relativeFrom="paragraph">
                        <wp:posOffset>225879</wp:posOffset>
                      </wp:positionV>
                      <wp:extent cx="4136572" cy="252095"/>
                      <wp:effectExtent l="0" t="0" r="0" b="0"/>
                      <wp:wrapNone/>
                      <wp:docPr id="208" name="Group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6572" cy="252095"/>
                                <a:chOff x="0" y="0"/>
                                <a:chExt cx="4136572" cy="252095"/>
                              </a:xfrm>
                            </wpg:grpSpPr>
                            <wps:wsp>
                              <wps:cNvPr id="159" name="Text Box 159"/>
                              <wps:cNvSpPr txBox="1"/>
                              <wps:spPr>
                                <a:xfrm>
                                  <a:off x="0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Text Box 160"/>
                              <wps:cNvSpPr txBox="1"/>
                              <wps:spPr>
                                <a:xfrm>
                                  <a:off x="1306286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BC5DCE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Text Box 161"/>
                              <wps:cNvSpPr txBox="1"/>
                              <wps:spPr>
                                <a:xfrm>
                                  <a:off x="2563586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BC5DCE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Text Box 162"/>
                              <wps:cNvSpPr txBox="1"/>
                              <wps:spPr>
                                <a:xfrm>
                                  <a:off x="386987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BC5DCE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8" o:spid="_x0000_s1055" style="position:absolute;margin-left:-4.25pt;margin-top:17.8pt;width:325.7pt;height:19.85pt;z-index:251769856" coordsize="4136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">
                      <v:shape id="Text Box 159" o:spid="_x0000_s1056" type="#_x0000_t202" style="position:absolute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VGcYA&#10;AADcAAAADwAAAGRycy9kb3ducmV2LnhtbERPS2sCMRC+F/ofwhR6q9kKiq5GKa2CYG3xcbC3YTPd&#10;TbuZrEmqa399UxC8zcf3nPG0tbU4kg/GsYLHTgaCuHDacKlgt50/DECEiKyxdkwKzhRgOrm9GWOu&#10;3YnXdNzEUqQQDjkqqGJscilDUZHF0HENceI+nbcYE/Sl1B5PKdzWsptlfWnRcGqosKHniorvzY9V&#10;8HrYv/e+Xva7evD2u1iZwpuP2VKp+7v2aQQiUhuv4ot7odP83hD+n0kX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4VGcYAAADcAAAADwAAAAAAAAAAAAAAAACYAgAAZHJz&#10;L2Rvd25yZXYueG1sUEsFBgAAAAAEAAQA9QAAAIsDAAAAAA==&#10;" fillcolor="white [3201]" stroked="f" strokeweight=".5pt">
                        <v:fill opacity="0"/>
                        <v:textbox>
                          <w:txbxContent>
                            <w:p w:rsidR="001E4852" w:rsidRDefault="001E4852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60" o:spid="_x0000_s1057" type="#_x0000_t202" style="position:absolute;left:13062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2OcgA&#10;AADcAAAADwAAAGRycy9kb3ducmV2LnhtbESPzWsCMRDF74X+D2EEbzVrQZGtUUo/QLAf1Hqwt2Ez&#10;3U27maxJqqt/fedQ6G2G9+a938yXvW/VgWJygQ2MRwUo4ipYx7WB7fvj1QxUysgW28Bk4EQJlovL&#10;izmWNhz5jQ6bXCsJ4VSigSbnrtQ6VQ15TKPQEYv2GaLHLGustY14lHDf6uuimGqPjqWhwY7uGqq+&#10;Nz/ewNN+9zr5ut9t29nLefXsqug+HtbGDAf97Q2oTH3+N/9dr6zgTwVfnpEJ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eHY5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BC5DCE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61" o:spid="_x0000_s1058" type="#_x0000_t202" style="position:absolute;left:25635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TosUA&#10;AADcAAAADwAAAGRycy9kb3ducmV2LnhtbERPTWsCMRC9C/6HMEJvmrWgyNYoxbYgtLXUetDbsBl3&#10;UzeTNUl19dc3QqG3ebzPmc5bW4sT+WAcKxgOMhDEhdOGSwWbr5f+BESIyBprx6TgQgHms25nirl2&#10;Z/6k0zqWIoVwyFFBFWOTSxmKiiyGgWuIE7d33mJM0JdSezyncFvL+ywbS4uGU0OFDS0qKg7rH6vg&#10;7bj9GH0/bTf1ZHVdvpvCm93zq1J3vfbxAUSkNv6L/9xLneaPh3B7Jl0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NOi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BC5DCE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62" o:spid="_x0000_s1059" type="#_x0000_t202" style="position:absolute;left:38698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N1cUA&#10;AADcAAAADwAAAGRycy9kb3ducmV2LnhtbERPTWsCMRC9F/wPYQRvNaugyNYoRVsQbC21HvQ2bMbd&#10;1M1kTVLd+uubQqG3ebzPmc5bW4sL+WAcKxj0MxDEhdOGSwW7j+f7CYgQkTXWjknBNwWYzzp3U8y1&#10;u/I7XbaxFCmEQ44KqhibXMpQVGQx9F1DnLij8xZjgr6U2uM1hdtaDrNsLC0aTg0VNrSoqDhtv6yC&#10;l/P+bfS53O/qyea2ejWFN4entVK9bvv4ACJSG//Ff+6VTvPHQ/h9Jl0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k3V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BC5DCE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F7739" w:rsidRDefault="00ED5AC7" w:rsidP="007C2DA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685E228A" wp14:editId="7E5FFDC4">
                      <wp:simplePos x="0" y="0"/>
                      <wp:positionH relativeFrom="column">
                        <wp:posOffset>599349</wp:posOffset>
                      </wp:positionH>
                      <wp:positionV relativeFrom="paragraph">
                        <wp:posOffset>20955</wp:posOffset>
                      </wp:positionV>
                      <wp:extent cx="404813" cy="1134836"/>
                      <wp:effectExtent l="0" t="0" r="33655" b="27305"/>
                      <wp:wrapNone/>
                      <wp:docPr id="174" name="Group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813" cy="1134836"/>
                                <a:chOff x="0" y="0"/>
                                <a:chExt cx="404813" cy="1134836"/>
                              </a:xfrm>
                            </wpg:grpSpPr>
                            <wps:wsp>
                              <wps:cNvPr id="156" name="Straight Connector 156"/>
                              <wps:cNvCnPr/>
                              <wps:spPr>
                                <a:xfrm>
                                  <a:off x="0" y="0"/>
                                  <a:ext cx="404813" cy="1619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Straight Connector 157"/>
                              <wps:cNvCnPr/>
                              <wps:spPr>
                                <a:xfrm flipV="1">
                                  <a:off x="0" y="163286"/>
                                  <a:ext cx="404495" cy="9715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" name="Straight Connector 158"/>
                              <wps:cNvCnPr/>
                              <wps:spPr>
                                <a:xfrm>
                                  <a:off x="0" y="0"/>
                                  <a:ext cx="0" cy="11334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4" o:spid="_x0000_s1026" style="position:absolute;margin-left:47.2pt;margin-top:1.65pt;width:31.9pt;height:89.35pt;z-index:251759616" coordsize="4048,1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">
                      <v:line id="Straight Connector 156" o:spid="_x0000_s1027" style="position:absolute;visibility:visible;mso-wrap-style:square" from="0,0" to="40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eisMAAADcAAAADwAAAGRycy9kb3ducmV2LnhtbERPTWvCQBC9F/wPywi91Y2CiURXCYJg&#10;60nb0uuQHZO02dmwu43RX+8Khd7m8T5ntRlMK3pyvrGsYDpJQBCXVjdcKfh4370sQPiArLG1TAqu&#10;5GGzHj2tMNf2wkfqT6ESMYR9jgrqELpcSl/WZNBPbEccubN1BkOErpLa4SWGm1bOkiSVBhuODTV2&#10;tK2p/Dn9GgWL8u3bFVnxOp1/dtmtnx3S3Vem1PN4KJYgAg3hX/zn3us4f57C45l4gV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2HorDAAAA3AAAAA8AAAAAAAAAAAAA&#10;AAAAoQIAAGRycy9kb3ducmV2LnhtbFBLBQYAAAAABAAEAPkAAACRAwAAAAA=&#10;" strokecolor="black [3213]"/>
                      <v:line id="Straight Connector 157" o:spid="_x0000_s1028" style="position:absolute;flip:y;visibility:visible;mso-wrap-style:square" from="0,1632" to="4044,1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r7ZcIAAADcAAAADwAAAGRycy9kb3ducmV2LnhtbERPzWoCMRC+F/oOYQreNGtRq6tRWkEo&#10;XkTrAwybcbO4mWyTqOs+fSMIvc3H9zuLVWtrcSUfKscKhoMMBHHhdMWlguPPpj8FESKyxtoxKbhT&#10;gNXy9WWBuXY33tP1EEuRQjjkqMDE2ORShsKQxTBwDXHiTs5bjAn6UmqPtxRua/meZRNpseLUYLCh&#10;taHifLhYBXUXj93sa2267Hd017vdxPnxVqneW/s5BxGpjf/ip/tbp/njD3g8ky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r7ZcIAAADcAAAADwAAAAAAAAAAAAAA&#10;AAChAgAAZHJzL2Rvd25yZXYueG1sUEsFBgAAAAAEAAQA+QAAAJADAAAAAA==&#10;" strokecolor="black [3213]"/>
                      <v:line id="Straight Connector 158" o:spid="_x0000_s1029" style="position:absolute;visibility:visible;mso-wrap-style:square" from="0,0" to="0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UvY8YAAADcAAAADwAAAGRycy9kb3ducmV2LnhtbESPT2vCQBDF74V+h2WE3upGQSOpq4SC&#10;0D8ntaXXITsm0exs2N3GtJ/eORR6m+G9ee836+3oOjVQiK1nA7NpBoq48rbl2sDHcfe4AhUTssXO&#10;Mxn4oQjbzf3dGgvrr7yn4ZBqJSEcCzTQpNQXWseqIYdx6nti0U4+OEyyhlrbgFcJd52eZ9lSO2xZ&#10;Ghrs6bmh6nL4dgZW1ds5lHn5Olt89vnvMH9f7r5yYx4mY/kEKtGY/s1/1y9W8BdCK8/IBHp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lL2PGAAAA3AAAAA8AAAAAAAAA&#10;AAAAAAAAoQIAAGRycy9kb3ducmV2LnhtbFBLBQYAAAAABAAEAPkAAACUAwAAAAA=&#10;" strokecolor="black [3213]"/>
                    </v:group>
                  </w:pict>
                </mc:Fallback>
              </mc:AlternateContent>
            </w:r>
            <w:r w:rsidR="00DF7739">
              <w:rPr>
                <w:noProof/>
              </w:rPr>
              <w:drawing>
                <wp:inline distT="0" distB="0" distL="0" distR="0" wp14:anchorId="43974F26" wp14:editId="1EC443E4">
                  <wp:extent cx="1208314" cy="1200267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4A99">
              <w:rPr>
                <w:noProof/>
              </w:rPr>
              <w:t xml:space="preserve"> </w:t>
            </w:r>
            <w:r w:rsidR="00DF7739">
              <w:rPr>
                <w:noProof/>
              </w:rPr>
              <w:t xml:space="preserve"> </w:t>
            </w:r>
            <w:r w:rsidR="00DF7739">
              <w:rPr>
                <w:noProof/>
              </w:rPr>
              <w:drawing>
                <wp:inline distT="0" distB="0" distL="0" distR="0" wp14:anchorId="6A6D488F" wp14:editId="7D8581C5">
                  <wp:extent cx="1208314" cy="1200267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7739">
              <w:rPr>
                <w:noProof/>
              </w:rPr>
              <w:t xml:space="preserve">  </w:t>
            </w:r>
            <w:r w:rsidR="00DF7739">
              <w:rPr>
                <w:noProof/>
              </w:rPr>
              <w:drawing>
                <wp:inline distT="0" distB="0" distL="0" distR="0" wp14:anchorId="05D04B05" wp14:editId="22DABA63">
                  <wp:extent cx="1208314" cy="1200267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4A99">
              <w:rPr>
                <w:noProof/>
              </w:rPr>
              <w:t xml:space="preserve">  </w:t>
            </w:r>
            <w:r w:rsidR="00794A99">
              <w:rPr>
                <w:noProof/>
              </w:rPr>
              <w:drawing>
                <wp:inline distT="0" distB="0" distL="0" distR="0" wp14:anchorId="3C2D2AF4" wp14:editId="2BD594F4">
                  <wp:extent cx="1208314" cy="1200267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9" w:rsidRDefault="00BC5DCE" w:rsidP="00794A9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3BC024F7" wp14:editId="5556E6C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159703</wp:posOffset>
                      </wp:positionV>
                      <wp:extent cx="4138295" cy="252095"/>
                      <wp:effectExtent l="0" t="0" r="0" b="0"/>
                      <wp:wrapNone/>
                      <wp:docPr id="164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8295" cy="252095"/>
                                <a:chOff x="0" y="0"/>
                                <a:chExt cx="4138612" cy="252095"/>
                              </a:xfrm>
                            </wpg:grpSpPr>
                            <wps:wsp>
                              <wps:cNvPr id="165" name="Text Box 165"/>
                              <wps:cNvSpPr txBox="1"/>
                              <wps:spPr>
                                <a:xfrm>
                                  <a:off x="0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BC5DCE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Text Box 166"/>
                              <wps:cNvSpPr txBox="1"/>
                              <wps:spPr>
                                <a:xfrm>
                                  <a:off x="130016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BC5DCE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Text Box 167"/>
                              <wps:cNvSpPr txBox="1"/>
                              <wps:spPr>
                                <a:xfrm>
                                  <a:off x="255746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BC5DCE">
                                    <w:r>
                                      <w:t>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Text Box 168"/>
                              <wps:cNvSpPr txBox="1"/>
                              <wps:spPr>
                                <a:xfrm>
                                  <a:off x="387191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BC5DCE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64" o:spid="_x0000_s1060" style="position:absolute;margin-left:-4.8pt;margin-top:12.6pt;width:325.85pt;height:19.85pt;z-index:251771904;mso-width-relative:margin" coordsize="41386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">
                      <v:shape id="Text Box 165" o:spid="_x0000_s1061" type="#_x0000_t202" style="position:absolute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VocUA&#10;AADcAAAADwAAAGRycy9kb3ducmV2LnhtbERPTWsCMRC9F/wPYQRvNduCIlujlFpBsLXUetDbsBl3&#10;UzeTNYm69debQqG3ebzPGU9bW4sz+WAcK3joZyCIC6cNlwo2X/P7EYgQkTXWjknBDwWYTjp3Y8y1&#10;u/AnndexFCmEQ44KqhibXMpQVGQx9F1DnLi98xZjgr6U2uMlhdtaPmbZUFo0nBoqbOilouKwPlkF&#10;b8ftx+B7tt3Uo9V18W4Kb3avS6V63fb5CUSkNv6L/9wLneYPB/D7TLp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9Wh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BC5DCE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166" o:spid="_x0000_s1062" type="#_x0000_t202" style="position:absolute;left:13001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L1sUA&#10;AADcAAAADwAAAGRycy9kb3ducmV2LnhtbERPTWsCMRC9C/0PYQreNNtCF9kapagFQa1oPdjbsJnu&#10;xm4m2yTVbX99UxB6m8f7nPG0s404kw/GsYK7YQaCuHTacKXg8Po8GIEIEVlj45gUfFOA6eSmN8ZC&#10;uwvv6LyPlUghHApUUMfYFlKGsiaLYeha4sS9O28xJugrqT1eUrht5H2W5dKi4dRQY0uzmsqP/ZdV&#10;sP48bh9O8+OhGb38LDem9OZtsVKqf9s9PYKI1MV/8dW91Gl+nsPfM+kC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UvW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BC5DCE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Text Box 167" o:spid="_x0000_s1063" type="#_x0000_t202" style="position:absolute;left:25574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uTcYA&#10;AADcAAAADwAAAGRycy9kb3ducmV2LnhtbERPS2sCMRC+C/0PYQq9abZCVVajlNaC0FrxcdDbsBl3&#10;024m2yTVbX99UxC8zcf3nMmstbU4kQ/GsYL7XgaCuHDacKlgt33pjkCEiKyxdkwKfijAbHrTmWCu&#10;3ZnXdNrEUqQQDjkqqGJscilDUZHF0HMNceKOzluMCfpSao/nFG5r2c+ygbRoODVU2NBTRcXn5tsq&#10;ePvarx4+nve7evT+u1iawpvD/FWpu9v2cQwiUhuv4ot7odP8wRD+n0kX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HuTcYAAADcAAAADwAAAAAAAAAAAAAAAACYAgAAZHJz&#10;L2Rvd25yZXYueG1sUEsFBgAAAAAEAAQA9QAAAIsDAAAAAA==&#10;" fillcolor="white [3201]" stroked="f" strokeweight=".5pt">
                        <v:fill opacity="0"/>
                        <v:textbox>
                          <w:txbxContent>
                            <w:p w:rsidR="001E4852" w:rsidRDefault="001E4852" w:rsidP="00BC5DCE">
                              <w:r>
                                <w:t>G</w:t>
                              </w:r>
                            </w:p>
                          </w:txbxContent>
                        </v:textbox>
                      </v:shape>
                      <v:shape id="Text Box 168" o:spid="_x0000_s1064" type="#_x0000_t202" style="position:absolute;left:38719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6P8gA&#10;AADcAAAADwAAAGRycy9kb3ducmV2LnhtbESPzWsCMRDF74X+D2EEbzVrQZGtUUo/QLAf1Hqwt2Ez&#10;3U27maxJqqt/fedQ6G2G9+a938yXvW/VgWJygQ2MRwUo4ipYx7WB7fvj1QxUysgW28Bk4EQJlovL&#10;izmWNhz5jQ6bXCsJ4VSigSbnrtQ6VQ15TKPQEYv2GaLHLGustY14lHDf6uuimGqPjqWhwY7uGqq+&#10;Nz/ewNN+9zr5ut9t29nLefXsqug+HtbGDAf97Q2oTH3+N/9dr6zgT4VWnpEJ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Dno/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BC5DCE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94A99" w:rsidRDefault="00794A99" w:rsidP="00794A9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E05257" wp14:editId="15C37241">
                  <wp:extent cx="1208314" cy="1200267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602E642" wp14:editId="384836C3">
                  <wp:extent cx="1208314" cy="1200267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569A6F0" wp14:editId="013625B3">
                  <wp:extent cx="1208314" cy="1200267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550F5B5" wp14:editId="5DEEE4A3">
                  <wp:extent cx="1208314" cy="1200267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9" w:rsidRDefault="00794A99" w:rsidP="00794A99">
            <w:pPr>
              <w:rPr>
                <w:sz w:val="32"/>
                <w:szCs w:val="32"/>
              </w:rPr>
            </w:pPr>
          </w:p>
          <w:p w:rsidR="00794A99" w:rsidRPr="003B0778" w:rsidRDefault="00C3127C" w:rsidP="00C3127C">
            <w:pPr>
              <w:jc w:val="right"/>
              <w:rPr>
                <w:noProof/>
                <w:sz w:val="32"/>
                <w:szCs w:val="32"/>
              </w:rPr>
            </w:pPr>
            <w:r w:rsidRPr="003B0778">
              <w:rPr>
                <w:noProof/>
                <w:sz w:val="32"/>
                <w:szCs w:val="32"/>
              </w:rPr>
              <w:t>(You may not need all the circles)</w:t>
            </w:r>
          </w:p>
          <w:p w:rsidR="006B27C3" w:rsidRPr="003B0778" w:rsidRDefault="006B27C3" w:rsidP="00794A99">
            <w:pPr>
              <w:rPr>
                <w:noProof/>
                <w:sz w:val="32"/>
                <w:szCs w:val="32"/>
              </w:rPr>
            </w:pPr>
          </w:p>
          <w:p w:rsidR="006B27C3" w:rsidRPr="003B0778" w:rsidRDefault="006B27C3" w:rsidP="00794A99">
            <w:pPr>
              <w:rPr>
                <w:noProof/>
                <w:sz w:val="32"/>
                <w:szCs w:val="32"/>
              </w:rPr>
            </w:pPr>
          </w:p>
          <w:p w:rsidR="006B27C3" w:rsidRPr="003B0778" w:rsidRDefault="006B27C3" w:rsidP="00794A99">
            <w:pPr>
              <w:rPr>
                <w:noProof/>
                <w:sz w:val="16"/>
                <w:szCs w:val="16"/>
              </w:rPr>
            </w:pPr>
          </w:p>
          <w:p w:rsidR="00947B54" w:rsidRDefault="00293F01" w:rsidP="007C2D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Joe now decides to make quadrilaterals (four sided figures) on his board. He starts off with a square:</w:t>
            </w:r>
          </w:p>
          <w:p w:rsidR="008B1BC3" w:rsidRDefault="008B1BC3" w:rsidP="007C2DAF">
            <w:pPr>
              <w:rPr>
                <w:sz w:val="32"/>
                <w:szCs w:val="32"/>
              </w:rPr>
            </w:pPr>
          </w:p>
          <w:p w:rsidR="00947B54" w:rsidRDefault="00947B54" w:rsidP="007C2DAF">
            <w:pPr>
              <w:rPr>
                <w:sz w:val="32"/>
                <w:szCs w:val="32"/>
              </w:rPr>
            </w:pPr>
          </w:p>
          <w:p w:rsidR="00947B54" w:rsidRDefault="00E0284D" w:rsidP="007C2DAF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7665D3" wp14:editId="362CF1F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195580</wp:posOffset>
                      </wp:positionV>
                      <wp:extent cx="784860" cy="789940"/>
                      <wp:effectExtent l="0" t="0" r="15240" b="1016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78994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margin-left:15.8pt;margin-top:15.4pt;width:61.8pt;height:62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" fillcolor="white [3201]" strokecolor="black [3213]" strokeweight="1pt"/>
                  </w:pict>
                </mc:Fallback>
              </mc:AlternateContent>
            </w:r>
            <w:r w:rsidR="00293F01">
              <w:rPr>
                <w:noProof/>
              </w:rPr>
              <w:drawing>
                <wp:inline distT="0" distB="0" distL="0" distR="0" wp14:anchorId="63C9034F" wp14:editId="3190D9BF">
                  <wp:extent cx="1208314" cy="1200267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B54" w:rsidRDefault="00947B54" w:rsidP="007C2DAF">
            <w:pPr>
              <w:rPr>
                <w:sz w:val="32"/>
                <w:szCs w:val="32"/>
              </w:rPr>
            </w:pPr>
          </w:p>
          <w:p w:rsidR="008B1BC3" w:rsidRDefault="008B1BC3" w:rsidP="007C2DAF">
            <w:pPr>
              <w:rPr>
                <w:sz w:val="32"/>
                <w:szCs w:val="32"/>
              </w:rPr>
            </w:pPr>
          </w:p>
          <w:p w:rsidR="00947B54" w:rsidRDefault="009A1013" w:rsidP="007C2D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Investigate h</w:t>
            </w:r>
            <w:r w:rsidR="00293F01">
              <w:rPr>
                <w:sz w:val="32"/>
                <w:szCs w:val="32"/>
              </w:rPr>
              <w:t xml:space="preserve">ow many other </w:t>
            </w:r>
            <w:r w:rsidR="00990782" w:rsidRPr="00990782">
              <w:rPr>
                <w:sz w:val="32"/>
                <w:szCs w:val="32"/>
                <w:u w:val="single"/>
              </w:rPr>
              <w:t>different</w:t>
            </w:r>
            <w:r w:rsidR="0099078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quadrilaterals </w:t>
            </w:r>
            <w:proofErr w:type="gramStart"/>
            <w:r>
              <w:rPr>
                <w:sz w:val="32"/>
                <w:szCs w:val="32"/>
              </w:rPr>
              <w:t>can he</w:t>
            </w:r>
            <w:proofErr w:type="gramEnd"/>
            <w:r>
              <w:rPr>
                <w:sz w:val="32"/>
                <w:szCs w:val="32"/>
              </w:rPr>
              <w:t xml:space="preserve"> make.</w:t>
            </w:r>
            <w:r w:rsidR="00293F01">
              <w:rPr>
                <w:sz w:val="32"/>
                <w:szCs w:val="32"/>
              </w:rPr>
              <w:t xml:space="preserve"> Draw them</w:t>
            </w:r>
            <w:r w:rsidR="00990782">
              <w:rPr>
                <w:sz w:val="32"/>
                <w:szCs w:val="32"/>
              </w:rPr>
              <w:t xml:space="preserve"> on the circles B</w:t>
            </w:r>
            <w:r w:rsidR="006B27C3">
              <w:rPr>
                <w:sz w:val="32"/>
                <w:szCs w:val="32"/>
              </w:rPr>
              <w:t xml:space="preserve"> – L below:</w:t>
            </w:r>
          </w:p>
          <w:p w:rsidR="006B27C3" w:rsidRDefault="006B27C3" w:rsidP="007C2DAF">
            <w:pPr>
              <w:rPr>
                <w:sz w:val="32"/>
                <w:szCs w:val="32"/>
              </w:rPr>
            </w:pPr>
          </w:p>
          <w:p w:rsidR="008B1BC3" w:rsidRDefault="008B1BC3" w:rsidP="007C2DAF">
            <w:pPr>
              <w:rPr>
                <w:sz w:val="32"/>
                <w:szCs w:val="32"/>
              </w:rPr>
            </w:pPr>
          </w:p>
          <w:p w:rsidR="006B27C3" w:rsidRDefault="006B27C3" w:rsidP="006B27C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39EE6B34" wp14:editId="0A937F5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153035</wp:posOffset>
                      </wp:positionV>
                      <wp:extent cx="4136390" cy="252095"/>
                      <wp:effectExtent l="0" t="0" r="0" b="0"/>
                      <wp:wrapNone/>
                      <wp:docPr id="209" name="Group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6390" cy="252095"/>
                                <a:chOff x="0" y="0"/>
                                <a:chExt cx="4136572" cy="252095"/>
                              </a:xfrm>
                            </wpg:grpSpPr>
                            <wps:wsp>
                              <wps:cNvPr id="210" name="Text Box 210"/>
                              <wps:cNvSpPr txBox="1"/>
                              <wps:spPr>
                                <a:xfrm>
                                  <a:off x="0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Text Box 211"/>
                              <wps:cNvSpPr txBox="1"/>
                              <wps:spPr>
                                <a:xfrm>
                                  <a:off x="1306286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Text Box 212"/>
                              <wps:cNvSpPr txBox="1"/>
                              <wps:spPr>
                                <a:xfrm>
                                  <a:off x="2563586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Text Box 213"/>
                              <wps:cNvSpPr txBox="1"/>
                              <wps:spPr>
                                <a:xfrm>
                                  <a:off x="386987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9" o:spid="_x0000_s1065" style="position:absolute;margin-left:4.1pt;margin-top:12.05pt;width:325.7pt;height:19.85pt;z-index:251786240" coordsize="4136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">
                      <v:shape id="Text Box 210" o:spid="_x0000_s1066" type="#_x0000_t202" style="position:absolute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kOMQA&#10;AADcAAAADwAAAGRycy9kb3ducmV2LnhtbERPy2oCMRTdC/2HcAvuNKNgkdEo0lYQ+hAfC91dJteZ&#10;2MnNmKQ67dc3i4LLw3lP562txZV8MI4VDPoZCOLCacOlgv1u2RuDCBFZY+2YFPxQgPnsoTPFXLsb&#10;b+i6jaVIIRxyVFDF2ORShqIii6HvGuLEnZy3GBP0pdQebync1nKYZU/SouHUUGFDzxUVX9tvq+D9&#10;cliPzi+HfT3+/F19mMKb4+ubUt3HdjEBEamNd/G/e6UVDAdpfjq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bZDjEAAAA3AAAAA8AAAAAAAAAAAAAAAAAmAIAAGRycy9k&#10;b3ducmV2LnhtbFBLBQYAAAAABAAEAPUAAACJAwAAAAA=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11" o:spid="_x0000_s1067" type="#_x0000_t202" style="position:absolute;left:13062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Bo8gA&#10;AADcAAAADwAAAGRycy9kb3ducmV2LnhtbESPT2sCMRTE74LfITyhN82u0CKrUYptQbB/qHrQ22Pz&#10;3E3dvGyTqNt++qZQ6HGYmd8ws0VnG3EhH4xjBfkoA0FcOm24UrDbPg0nIEJE1tg4JgVfFGAx7/dm&#10;WGh35Xe6bGIlEoRDgQrqGNtCylDWZDGMXEucvKPzFmOSvpLa4zXBbSPHWXYnLRpOCzW2tKypPG3O&#10;VsHz5/7t9uNhv2smr9+rF1N6c3hcK3Uz6O6nICJ18T/8115pBeM8h98z6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F8Gj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12" o:spid="_x0000_s1068" type="#_x0000_t202" style="position:absolute;left:25635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f1McA&#10;AADcAAAADwAAAGRycy9kb3ducmV2LnhtbESPT2sCMRTE7wW/Q3iCt5p1wSJbo4itIPQfWg/29ti8&#10;7kY3L2uS6rafvikUPA4z8xtmOu9sI87kg3GsYDTMQBCXThuuFOzeV7cTECEia2wck4JvCjCf9W6m&#10;WGh34Q2dt7ESCcKhQAV1jG0hZShrshiGriVO3qfzFmOSvpLa4yXBbSPzLLuTFg2nhRpbWtZUHrdf&#10;VsHzaf82Pjzsd83k9Wf9YkpvPh6flBr0u8U9iEhdvIb/22utIB/l8HcmHQ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FX9THAAAA3AAAAA8AAAAAAAAAAAAAAAAAmAIAAGRy&#10;cy9kb3ducmV2LnhtbFBLBQYAAAAABAAEAPUAAACMAwAAAAA=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213" o:spid="_x0000_s1069" type="#_x0000_t202" style="position:absolute;left:38698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6T8gA&#10;AADcAAAADwAAAGRycy9kb3ducmV2LnhtbESPT2sCMRTE74V+h/AK3mpWi0W2RpH+AUFrqfVgb4/N&#10;cze6edkmUVc/vSkUehxm5jfMaNLaWhzJB+NYQa+bgSAunDZcKlh/vd0PQYSIrLF2TArOFGAyvr0Z&#10;Ya7diT/puIqlSBAOOSqoYmxyKUNRkcXQdQ1x8rbOW4xJ+lJqj6cEt7XsZ9mjtGg4LVTY0HNFxX51&#10;sAoWP5uPwe5ls66Hy8vs3RTefL/OlerctdMnEJHa+B/+a8+0gn7vAX7PpCMgx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ifpP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B27C3" w:rsidRDefault="00990782" w:rsidP="006B27C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4861C4" wp14:editId="60DB8866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198755</wp:posOffset>
                      </wp:positionV>
                      <wp:extent cx="784860" cy="787400"/>
                      <wp:effectExtent l="0" t="0" r="15240" b="1270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787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15.8pt;margin-top:15.65pt;width:61.8pt;height:6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" fillcolor="white [3201]" strokecolor="black [3213]" strokeweight="1pt"/>
                  </w:pict>
                </mc:Fallback>
              </mc:AlternateContent>
            </w:r>
            <w:bookmarkStart w:id="0" w:name="_GoBack"/>
            <w:r w:rsidR="006B27C3">
              <w:rPr>
                <w:noProof/>
              </w:rPr>
              <w:drawing>
                <wp:inline distT="0" distB="0" distL="0" distR="0" wp14:anchorId="7A131291" wp14:editId="48BC2B07">
                  <wp:extent cx="1208314" cy="1200267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6B27C3">
              <w:rPr>
                <w:noProof/>
              </w:rPr>
              <w:t xml:space="preserve">  </w:t>
            </w:r>
            <w:r w:rsidR="006B27C3">
              <w:rPr>
                <w:noProof/>
              </w:rPr>
              <w:drawing>
                <wp:inline distT="0" distB="0" distL="0" distR="0" wp14:anchorId="75CB8A2D" wp14:editId="1C80CA00">
                  <wp:extent cx="1208314" cy="1200267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7C3">
              <w:rPr>
                <w:noProof/>
              </w:rPr>
              <w:t xml:space="preserve">  </w:t>
            </w:r>
            <w:r w:rsidR="006B27C3">
              <w:rPr>
                <w:noProof/>
              </w:rPr>
              <w:drawing>
                <wp:inline distT="0" distB="0" distL="0" distR="0" wp14:anchorId="13D219F9" wp14:editId="7E3B333B">
                  <wp:extent cx="1208314" cy="1200267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7C3">
              <w:rPr>
                <w:noProof/>
              </w:rPr>
              <w:t xml:space="preserve">  </w:t>
            </w:r>
            <w:r w:rsidR="006B27C3">
              <w:rPr>
                <w:noProof/>
              </w:rPr>
              <w:drawing>
                <wp:inline distT="0" distB="0" distL="0" distR="0" wp14:anchorId="40294D1A" wp14:editId="0B7FC33A">
                  <wp:extent cx="1208314" cy="1200267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7C3" w:rsidRDefault="006B27C3" w:rsidP="006B27C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3F71474F" wp14:editId="77C9873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159385</wp:posOffset>
                      </wp:positionV>
                      <wp:extent cx="4138295" cy="252095"/>
                      <wp:effectExtent l="0" t="0" r="0" b="0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8295" cy="252095"/>
                                <a:chOff x="0" y="0"/>
                                <a:chExt cx="4138612" cy="252095"/>
                              </a:xfrm>
                            </wpg:grpSpPr>
                            <wps:wsp>
                              <wps:cNvPr id="196" name="Text Box 196"/>
                              <wps:cNvSpPr txBox="1"/>
                              <wps:spPr>
                                <a:xfrm>
                                  <a:off x="0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Text Box 197"/>
                              <wps:cNvSpPr txBox="1"/>
                              <wps:spPr>
                                <a:xfrm>
                                  <a:off x="130016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Text Box 198"/>
                              <wps:cNvSpPr txBox="1"/>
                              <wps:spPr>
                                <a:xfrm>
                                  <a:off x="255746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Text Box 199"/>
                              <wps:cNvSpPr txBox="1"/>
                              <wps:spPr>
                                <a:xfrm>
                                  <a:off x="387191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70" style="position:absolute;margin-left:4.2pt;margin-top:12.55pt;width:325.85pt;height:19.85pt;z-index:251784192" coordsize="41386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">
                      <v:shape id="Text Box 196" o:spid="_x0000_s1071" type="#_x0000_t202" style="position:absolute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78cUA&#10;AADcAAAADwAAAGRycy9kb3ducmV2LnhtbERPTWsCMRC9C/6HMII3zVao2NUopbUgtCpVD/Y2bKa7&#10;aTeTbZLq2l9vCoXe5vE+Z7ZobS1O5INxrOBmmIEgLpw2XCo47J8GExAhImusHZOCCwVYzLudGeba&#10;nfmVTrtYihTCIUcFVYxNLmUoKrIYhq4hTty78xZjgr6U2uM5hdtajrJsLC0aTg0VNvRQUfG5+7YK&#10;Xr6O29uPx+Ohnmx+VmtTePO2fFaq32vvpyAitfFf/Ode6TT/bgy/z6QL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Dvx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197" o:spid="_x0000_s1072" type="#_x0000_t202" style="position:absolute;left:13001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SeasYA&#10;AADcAAAADwAAAGRycy9kb3ducmV2LnhtbERPTU8CMRC9m/gfmjHhJl1IQFgpxAgkJCpE4IC3yXbY&#10;rW6na1th8ddbExNv8/I+ZzJrbS1O5INxrKDXzUAQF04bLhXsd8vbEYgQkTXWjknBhQLMptdXE8y1&#10;O/MrnbaxFCmEQ44KqhibXMpQVGQxdF1DnLij8xZjgr6U2uM5hdta9rNsKC0aTg0VNvRYUfGx/bIK&#10;nj8Pm8H7/LCvR+vv1YspvHlbPCnVuWkf7kFEauO/+M+90mn++A5+n0kX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SeasYAAADcAAAADwAAAAAAAAAAAAAAAACYAgAAZHJz&#10;L2Rvd25yZXYueG1sUEsFBgAAAAAEAAQA9QAAAIsDAAAAAA==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Text Box 198" o:spid="_x0000_s1073" type="#_x0000_t202" style="position:absolute;left:25574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KGMgA&#10;AADcAAAADwAAAGRycy9kb3ducmV2LnhtbESPQU8CMRCF7yb+h2ZMvElXEw2uFEIUExJBI3LA22Q7&#10;7Fa306WtsPjrnQOJt5m8N+99M5r0vlV7iskFNnA9KEARV8E6rg2sP56vhqBSRrbYBiYDR0owGZ+f&#10;jbC04cDvtF/lWkkIpxINNDl3pdapashjGoSOWLRtiB6zrLHWNuJBwn2rb4riTnt0LA0NdvTYUPW9&#10;+vEGFrvN2+3X02bdDl9/50tXRfc5ezHm8qKfPoDK1Od/8+l6bgX/XmjlGZlAj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2woY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G</w:t>
                              </w:r>
                            </w:p>
                          </w:txbxContent>
                        </v:textbox>
                      </v:shape>
                      <v:shape id="Text Box 199" o:spid="_x0000_s1074" type="#_x0000_t202" style="position:absolute;left:38719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vg8UA&#10;AADcAAAADwAAAGRycy9kb3ducmV2LnhtbERPTWsCMRC9C/6HMII3zVZo0dUopbUgtFqqHuxt2Ex3&#10;024m2yTVtb/eCIXe5vE+Z7ZobS2O5INxrOBmmIEgLpw2XCrY754GYxAhImusHZOCMwVYzLudGeba&#10;nfiNjttYihTCIUcFVYxNLmUoKrIYhq4hTtyH8xZjgr6U2uMphdtajrLsTlo0nBoqbOihouJr+2MV&#10;vHwfXm8/Hw/7erz5Xa1N4c378lmpfq+9n4KI1MZ/8Z97pdP8yQSuz6QL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6+D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B27C3" w:rsidRDefault="006B27C3" w:rsidP="006B27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559AA2" wp14:editId="3419F552">
                  <wp:extent cx="1208314" cy="1200267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2E514AB" wp14:editId="0956C1B6">
                  <wp:extent cx="1208314" cy="1200267"/>
                  <wp:effectExtent l="0" t="0" r="0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0521192" wp14:editId="4778FF8E">
                  <wp:extent cx="1208314" cy="1200267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7F0CB8C" wp14:editId="3BBD6EFC">
                  <wp:extent cx="1208314" cy="1200267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7C3" w:rsidRDefault="006B27C3" w:rsidP="006B27C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6D578B11" wp14:editId="527EFCFE">
                      <wp:simplePos x="0" y="0"/>
                      <wp:positionH relativeFrom="column">
                        <wp:posOffset>149981</wp:posOffset>
                      </wp:positionH>
                      <wp:positionV relativeFrom="paragraph">
                        <wp:posOffset>104775</wp:posOffset>
                      </wp:positionV>
                      <wp:extent cx="4138295" cy="252095"/>
                      <wp:effectExtent l="0" t="0" r="0" b="0"/>
                      <wp:wrapNone/>
                      <wp:docPr id="214" name="Group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8295" cy="252095"/>
                                <a:chOff x="0" y="0"/>
                                <a:chExt cx="4138612" cy="252095"/>
                              </a:xfrm>
                            </wpg:grpSpPr>
                            <wps:wsp>
                              <wps:cNvPr id="215" name="Text Box 215"/>
                              <wps:cNvSpPr txBox="1"/>
                              <wps:spPr>
                                <a:xfrm>
                                  <a:off x="0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Text Box 216"/>
                              <wps:cNvSpPr txBox="1"/>
                              <wps:spPr>
                                <a:xfrm>
                                  <a:off x="130016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J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17"/>
                              <wps:cNvSpPr txBox="1"/>
                              <wps:spPr>
                                <a:xfrm>
                                  <a:off x="255746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Text Box 218"/>
                              <wps:cNvSpPr txBox="1"/>
                              <wps:spPr>
                                <a:xfrm>
                                  <a:off x="3871912" y="0"/>
                                  <a:ext cx="266700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4852" w:rsidRDefault="001E4852" w:rsidP="006B27C3"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4" o:spid="_x0000_s1075" style="position:absolute;margin-left:11.8pt;margin-top:8.25pt;width:325.85pt;height:19.85pt;z-index:251788288" coordsize="41386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">
                      <v:shape id="Text Box 215" o:spid="_x0000_s1076" type="#_x0000_t202" style="position:absolute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HoMcA&#10;AADcAAAADwAAAGRycy9kb3ducmV2LnhtbESPQWsCMRSE74X+h/AK3mpWwSJbo5SqILRVtB7s7bF5&#10;3U3dvKxJqqu/vhGEHoeZ+YYZTVpbiyP5YBwr6HUzEMSF04ZLBdvP+eMQRIjIGmvHpOBMASbj+7sR&#10;5tqdeE3HTSxFgnDIUUEVY5NLGYqKLIaua4iT9+28xZikL6X2eEpwW8t+lj1Ji4bTQoUNvVZU7De/&#10;VsH7Ybca/Ex323q4vCw+TOHN1+xNqc5D+/IMIlIb/8O39kIr6PcGcD2TjoA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sx6DHAAAA3AAAAA8AAAAAAAAAAAAAAAAAmAIAAGRy&#10;cy9kb3ducmV2LnhtbFBLBQYAAAAABAAEAPUAAACMAwAAAAA=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shape id="Text Box 216" o:spid="_x0000_s1077" type="#_x0000_t202" style="position:absolute;left:13001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Z18cA&#10;AADcAAAADwAAAGRycy9kb3ducmV2LnhtbESPQWsCMRSE70L/Q3iF3jSroMjWKMW2ILRVtB7s7bF5&#10;3Y3dvKxJqqu/vhGEHoeZ+YaZzFpbiyP5YBwr6PcyEMSF04ZLBdvP1+4YRIjIGmvHpOBMAWbTu84E&#10;c+1OvKbjJpYiQTjkqKCKscmlDEVFFkPPNcTJ+3beYkzSl1J7PCW4reUgy0bSouG0UGFD84qKn82v&#10;VfB+2K2G++fdth4vL4sPU3jz9fKm1MN9+/QIIlIb/8O39kIrGPRHcD2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+WdfHAAAA3AAAAA8AAAAAAAAAAAAAAAAAmAIAAGRy&#10;cy9kb3ducmV2LnhtbFBLBQYAAAAABAAEAPUAAACMAwAAAAA=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J</w:t>
                              </w:r>
                            </w:p>
                          </w:txbxContent>
                        </v:textbox>
                      </v:shape>
                      <v:shape id="Text Box 217" o:spid="_x0000_s1078" type="#_x0000_t202" style="position:absolute;left:25574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8TMgA&#10;AADcAAAADwAAAGRycy9kb3ducmV2LnhtbESPT2sCMRTE74V+h/AK3mpWoVa2RpH+AUFrqfVgb4/N&#10;cze6edkmUVc/vSkUehxm5jfMaNLaWhzJB+NYQa+bgSAunDZcKlh/vd0PQYSIrLF2TArOFGAyvr0Z&#10;Ya7diT/puIqlSBAOOSqoYmxyKUNRkcXQdQ1x8rbOW4xJ+lJqj6cEt7XsZ9lAWjScFips6LmiYr86&#10;WAWLn83Hw+5ls66Hy8vs3RTefL/OlerctdMnEJHa+B/+a8+0gn7vEX7PpCMgx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svxM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  <v:shape id="Text Box 218" o:spid="_x0000_s1079" type="#_x0000_t202" style="position:absolute;left:38719;width:266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1oPsQA&#10;AADcAAAADwAAAGRycy9kb3ducmV2LnhtbERPy2oCMRTdC/2HcAvuNKNgkdEo0lYQ+hAfC91dJteZ&#10;2MnNmKQ67dc3i4LLw3lP562txZV8MI4VDPoZCOLCacOlgv1u2RuDCBFZY+2YFPxQgPnsoTPFXLsb&#10;b+i6jaVIIRxyVFDF2ORShqIii6HvGuLEnZy3GBP0pdQebync1nKYZU/SouHUUGFDzxUVX9tvq+D9&#10;cliPzi+HfT3+/F19mMKb4+ubUt3HdjEBEamNd/G/e6UVDAdpbTq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aD7EAAAA3AAAAA8AAAAAAAAAAAAAAAAAmAIAAGRycy9k&#10;b3ducmV2LnhtbFBLBQYAAAAABAAEAPUAAACJAwAAAAA=&#10;" fillcolor="white [3201]" stroked="f" strokeweight=".5pt">
                        <v:fill opacity="0"/>
                        <v:textbox>
                          <w:txbxContent>
                            <w:p w:rsidR="001E4852" w:rsidRDefault="001E4852" w:rsidP="006B27C3"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B27C3" w:rsidRDefault="006B27C3" w:rsidP="006B27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BC72D0" wp14:editId="148D8DE6">
                  <wp:extent cx="1208314" cy="1200267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5897F9B" wp14:editId="56F128FC">
                  <wp:extent cx="1208314" cy="1200267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CBE36EA" wp14:editId="284DBA60">
                  <wp:extent cx="1208314" cy="1200267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8F3C905" wp14:editId="4B739DFB">
                  <wp:extent cx="1208314" cy="1200267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83" cy="12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7C3" w:rsidRDefault="006B27C3" w:rsidP="007C2DAF">
            <w:pPr>
              <w:rPr>
                <w:sz w:val="32"/>
                <w:szCs w:val="32"/>
              </w:rPr>
            </w:pPr>
          </w:p>
          <w:p w:rsidR="00947B54" w:rsidRDefault="00947B54" w:rsidP="007C2DAF">
            <w:pPr>
              <w:rPr>
                <w:sz w:val="32"/>
                <w:szCs w:val="32"/>
              </w:rPr>
            </w:pPr>
          </w:p>
          <w:p w:rsidR="00947B54" w:rsidRDefault="00947B54" w:rsidP="007C2DAF">
            <w:pPr>
              <w:rPr>
                <w:sz w:val="32"/>
                <w:szCs w:val="32"/>
              </w:rPr>
            </w:pPr>
          </w:p>
          <w:p w:rsidR="00947B54" w:rsidRPr="003B0778" w:rsidRDefault="00C3127C" w:rsidP="00C3127C">
            <w:pPr>
              <w:jc w:val="right"/>
              <w:rPr>
                <w:sz w:val="32"/>
                <w:szCs w:val="32"/>
              </w:rPr>
            </w:pPr>
            <w:r w:rsidRPr="003B0778">
              <w:rPr>
                <w:noProof/>
                <w:sz w:val="32"/>
                <w:szCs w:val="32"/>
              </w:rPr>
              <w:t>(You may not need all the circles)</w:t>
            </w:r>
          </w:p>
          <w:p w:rsidR="00947B54" w:rsidRDefault="00947B54" w:rsidP="007C2DAF">
            <w:pPr>
              <w:rPr>
                <w:sz w:val="32"/>
                <w:szCs w:val="32"/>
              </w:rPr>
            </w:pPr>
          </w:p>
          <w:p w:rsidR="00947B54" w:rsidRDefault="00947B54" w:rsidP="007C2DAF">
            <w:pPr>
              <w:rPr>
                <w:sz w:val="32"/>
                <w:szCs w:val="32"/>
              </w:rPr>
            </w:pPr>
          </w:p>
          <w:p w:rsidR="00947B54" w:rsidRPr="003B0778" w:rsidRDefault="00947B54" w:rsidP="007C2DAF">
            <w:pPr>
              <w:rPr>
                <w:sz w:val="16"/>
                <w:szCs w:val="16"/>
              </w:rPr>
            </w:pPr>
          </w:p>
          <w:p w:rsidR="003B0778" w:rsidRPr="003B0778" w:rsidRDefault="003B0778" w:rsidP="007C2DAF">
            <w:pPr>
              <w:rPr>
                <w:sz w:val="16"/>
                <w:szCs w:val="16"/>
              </w:rPr>
            </w:pPr>
          </w:p>
          <w:p w:rsidR="00947B54" w:rsidRDefault="008B1BC3" w:rsidP="007C2D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down what sort of quadrilateral Joe has made in each case?</w:t>
            </w:r>
          </w:p>
          <w:p w:rsidR="00C3127C" w:rsidRDefault="00C3127C" w:rsidP="007C2DAF">
            <w:pPr>
              <w:rPr>
                <w:sz w:val="32"/>
                <w:szCs w:val="32"/>
              </w:rPr>
            </w:pPr>
          </w:p>
          <w:p w:rsidR="00C3127C" w:rsidRPr="00C3127C" w:rsidRDefault="00C3127C" w:rsidP="00C3127C">
            <w:pPr>
              <w:spacing w:line="36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A </w:t>
            </w:r>
            <w:r w:rsidR="00822EE2">
              <w:rPr>
                <w:sz w:val="32"/>
                <w:szCs w:val="32"/>
                <w:u w:val="single"/>
              </w:rPr>
              <w:t xml:space="preserve">                 square</w:t>
            </w:r>
            <w:r w:rsidR="003B0778">
              <w:rPr>
                <w:sz w:val="32"/>
                <w:szCs w:val="32"/>
              </w:rPr>
              <w:t>____________</w:t>
            </w:r>
            <w:r w:rsidRPr="00C3127C">
              <w:rPr>
                <w:sz w:val="32"/>
                <w:szCs w:val="32"/>
                <w:u w:val="single"/>
              </w:rPr>
              <w:t xml:space="preserve">          </w:t>
            </w:r>
            <w:r w:rsidRPr="00C3127C">
              <w:rPr>
                <w:color w:val="FFFFFF" w:themeColor="background1"/>
                <w:sz w:val="32"/>
                <w:szCs w:val="32"/>
                <w:u w:val="single"/>
              </w:rPr>
              <w:t>.</w:t>
            </w:r>
          </w:p>
          <w:p w:rsidR="008B1BC3" w:rsidRDefault="008B1BC3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8B1BC3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_________________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</w:t>
            </w:r>
          </w:p>
          <w:p w:rsidR="00947B54" w:rsidRDefault="00947B54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_________________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</w:t>
            </w:r>
          </w:p>
          <w:p w:rsidR="00947B54" w:rsidRDefault="00947B54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 ______________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_____</w:t>
            </w: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 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_______</w:t>
            </w: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 ______________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_____</w:t>
            </w: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 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______</w:t>
            </w: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 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______</w:t>
            </w: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_______________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</w:t>
            </w: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 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_______</w:t>
            </w: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 ______________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_____</w:t>
            </w:r>
          </w:p>
          <w:p w:rsidR="00C3127C" w:rsidRDefault="00C3127C" w:rsidP="00C3127C">
            <w:pPr>
              <w:spacing w:line="360" w:lineRule="auto"/>
              <w:rPr>
                <w:sz w:val="32"/>
                <w:szCs w:val="32"/>
              </w:rPr>
            </w:pPr>
          </w:p>
          <w:p w:rsidR="00947B54" w:rsidRDefault="00C3127C" w:rsidP="00C3127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 _____________</w:t>
            </w:r>
            <w:r w:rsidR="003B0778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E15" w:rsidRDefault="00CD1E15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1E4852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marks)</w:t>
            </w: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7071F7" w:rsidP="007C2DA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(9</w:t>
            </w:r>
            <w:r w:rsidR="00C3127C">
              <w:rPr>
                <w:sz w:val="32"/>
                <w:szCs w:val="32"/>
              </w:rPr>
              <w:t xml:space="preserve"> marks)</w:t>
            </w: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C3127C" w:rsidP="007C2DAF">
            <w:pPr>
              <w:spacing w:line="360" w:lineRule="auto"/>
              <w:rPr>
                <w:sz w:val="32"/>
                <w:szCs w:val="32"/>
              </w:rPr>
            </w:pPr>
          </w:p>
          <w:p w:rsidR="00C3127C" w:rsidRDefault="007071F7" w:rsidP="007C2DA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(9</w:t>
            </w:r>
            <w:r w:rsidR="00C3127C">
              <w:rPr>
                <w:sz w:val="32"/>
                <w:szCs w:val="32"/>
              </w:rPr>
              <w:t xml:space="preserve"> marks)</w:t>
            </w:r>
          </w:p>
        </w:tc>
      </w:tr>
    </w:tbl>
    <w:p w:rsidR="00703B2D" w:rsidRPr="00FE2292" w:rsidRDefault="003A60D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Year </w:t>
      </w:r>
      <w:r w:rsidR="00386C97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 xml:space="preserve"> ILA </w:t>
      </w:r>
      <w:r w:rsidR="00800278">
        <w:rPr>
          <w:b/>
          <w:sz w:val="48"/>
          <w:szCs w:val="48"/>
        </w:rPr>
        <w:t>–</w:t>
      </w:r>
      <w:r>
        <w:rPr>
          <w:b/>
          <w:sz w:val="48"/>
          <w:szCs w:val="48"/>
        </w:rPr>
        <w:t xml:space="preserve"> </w:t>
      </w:r>
      <w:r w:rsidR="00800278">
        <w:rPr>
          <w:b/>
          <w:sz w:val="48"/>
          <w:szCs w:val="48"/>
        </w:rPr>
        <w:t xml:space="preserve">Mathslinks Book </w:t>
      </w:r>
      <w:r w:rsidR="00386C97">
        <w:rPr>
          <w:b/>
          <w:sz w:val="48"/>
          <w:szCs w:val="48"/>
        </w:rPr>
        <w:t>7</w:t>
      </w:r>
      <w:r w:rsidR="00A111D9">
        <w:rPr>
          <w:b/>
          <w:sz w:val="48"/>
          <w:szCs w:val="48"/>
        </w:rPr>
        <w:t>A</w:t>
      </w:r>
      <w:r w:rsidR="00800278">
        <w:rPr>
          <w:b/>
          <w:sz w:val="48"/>
          <w:szCs w:val="48"/>
        </w:rPr>
        <w:t xml:space="preserve"> Units </w:t>
      </w:r>
      <w:r w:rsidR="00B11A68">
        <w:rPr>
          <w:b/>
          <w:sz w:val="48"/>
          <w:szCs w:val="48"/>
        </w:rPr>
        <w:t>9</w:t>
      </w:r>
      <w:r w:rsidR="00800278">
        <w:rPr>
          <w:b/>
          <w:sz w:val="48"/>
          <w:szCs w:val="48"/>
        </w:rPr>
        <w:t xml:space="preserve"> &amp; </w:t>
      </w:r>
      <w:r w:rsidR="00B11A68">
        <w:rPr>
          <w:b/>
          <w:sz w:val="48"/>
          <w:szCs w:val="48"/>
        </w:rPr>
        <w:t>10</w:t>
      </w:r>
    </w:p>
    <w:tbl>
      <w:tblPr>
        <w:tblStyle w:val="TableGrid"/>
        <w:tblW w:w="10719" w:type="dxa"/>
        <w:tblLook w:val="04A0" w:firstRow="1" w:lastRow="0" w:firstColumn="1" w:lastColumn="0" w:noHBand="0" w:noVBand="1"/>
      </w:tblPr>
      <w:tblGrid>
        <w:gridCol w:w="1201"/>
        <w:gridCol w:w="5946"/>
        <w:gridCol w:w="1786"/>
        <w:gridCol w:w="1786"/>
      </w:tblGrid>
      <w:tr w:rsidR="00A947A0" w:rsidTr="00A947A0">
        <w:tc>
          <w:tcPr>
            <w:tcW w:w="1201" w:type="dxa"/>
            <w:vAlign w:val="center"/>
          </w:tcPr>
          <w:p w:rsidR="00A947A0" w:rsidRPr="00FE2292" w:rsidRDefault="00A947A0" w:rsidP="00FE2292">
            <w:pPr>
              <w:jc w:val="center"/>
              <w:rPr>
                <w:sz w:val="32"/>
                <w:szCs w:val="32"/>
              </w:rPr>
            </w:pPr>
            <w:r w:rsidRPr="00FE2292">
              <w:rPr>
                <w:b/>
                <w:sz w:val="32"/>
                <w:szCs w:val="32"/>
              </w:rPr>
              <w:t>Level</w:t>
            </w:r>
          </w:p>
        </w:tc>
        <w:tc>
          <w:tcPr>
            <w:tcW w:w="5946" w:type="dxa"/>
            <w:vAlign w:val="center"/>
          </w:tcPr>
          <w:p w:rsidR="00A947A0" w:rsidRPr="00FE2292" w:rsidRDefault="00A947A0" w:rsidP="00FE2292">
            <w:pPr>
              <w:jc w:val="center"/>
              <w:rPr>
                <w:sz w:val="32"/>
                <w:szCs w:val="32"/>
              </w:rPr>
            </w:pPr>
            <w:r w:rsidRPr="00FE2292">
              <w:rPr>
                <w:b/>
                <w:sz w:val="32"/>
                <w:szCs w:val="32"/>
              </w:rPr>
              <w:t>Learning Objective</w:t>
            </w:r>
          </w:p>
        </w:tc>
        <w:tc>
          <w:tcPr>
            <w:tcW w:w="1786" w:type="dxa"/>
            <w:vAlign w:val="center"/>
          </w:tcPr>
          <w:p w:rsidR="00A947A0" w:rsidRPr="00FE2292" w:rsidRDefault="00A947A0" w:rsidP="00FD72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Pupil</w:t>
            </w:r>
            <w:r w:rsidRPr="00FE2292">
              <w:rPr>
                <w:b/>
                <w:noProof/>
                <w:sz w:val="32"/>
                <w:szCs w:val="32"/>
              </w:rPr>
              <w:t xml:space="preserve"> Assessment</w:t>
            </w:r>
          </w:p>
        </w:tc>
        <w:tc>
          <w:tcPr>
            <w:tcW w:w="1786" w:type="dxa"/>
            <w:vAlign w:val="center"/>
          </w:tcPr>
          <w:p w:rsidR="00A947A0" w:rsidRPr="00FE2292" w:rsidRDefault="00A947A0" w:rsidP="00FE2292">
            <w:pPr>
              <w:jc w:val="center"/>
              <w:rPr>
                <w:b/>
                <w:sz w:val="32"/>
                <w:szCs w:val="32"/>
              </w:rPr>
            </w:pPr>
            <w:r w:rsidRPr="00FE2292">
              <w:rPr>
                <w:b/>
                <w:noProof/>
                <w:sz w:val="32"/>
                <w:szCs w:val="32"/>
              </w:rPr>
              <w:t>Teacher Assessment</w:t>
            </w:r>
          </w:p>
        </w:tc>
      </w:tr>
      <w:tr w:rsidR="00800278" w:rsidTr="00170B4D">
        <w:trPr>
          <w:trHeight w:val="871"/>
        </w:trPr>
        <w:tc>
          <w:tcPr>
            <w:tcW w:w="1201" w:type="dxa"/>
            <w:vAlign w:val="center"/>
          </w:tcPr>
          <w:p w:rsidR="00800278" w:rsidRDefault="00D65DE2" w:rsidP="00C617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5c</w:t>
            </w:r>
          </w:p>
        </w:tc>
        <w:tc>
          <w:tcPr>
            <w:tcW w:w="5946" w:type="dxa"/>
            <w:vAlign w:val="center"/>
          </w:tcPr>
          <w:p w:rsidR="00800278" w:rsidRDefault="003B0778" w:rsidP="00170B4D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measure and draw angles up to 180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86" w:type="dxa"/>
            <w:vAlign w:val="center"/>
          </w:tcPr>
          <w:p w:rsidR="00800278" w:rsidRPr="003A60D2" w:rsidRDefault="00800278" w:rsidP="00FD72DB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vAlign w:val="center"/>
          </w:tcPr>
          <w:p w:rsidR="00800278" w:rsidRDefault="00800278" w:rsidP="00E015BF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800278" w:rsidTr="00170B4D">
        <w:tc>
          <w:tcPr>
            <w:tcW w:w="1201" w:type="dxa"/>
            <w:vAlign w:val="center"/>
          </w:tcPr>
          <w:p w:rsidR="00800278" w:rsidRDefault="003B0778" w:rsidP="00C617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5c</w:t>
            </w:r>
          </w:p>
        </w:tc>
        <w:tc>
          <w:tcPr>
            <w:tcW w:w="5946" w:type="dxa"/>
            <w:vAlign w:val="center"/>
          </w:tcPr>
          <w:p w:rsidR="00800278" w:rsidRDefault="003B0778" w:rsidP="00170B4D">
            <w:pPr>
              <w:ind w:left="34" w:hanging="34"/>
              <w:rPr>
                <w:sz w:val="32"/>
                <w:szCs w:val="32"/>
              </w:rPr>
            </w:pPr>
            <w:r w:rsidRPr="00803CDC">
              <w:rPr>
                <w:sz w:val="32"/>
                <w:szCs w:val="32"/>
              </w:rPr>
              <w:t xml:space="preserve">To </w:t>
            </w:r>
            <w:r>
              <w:rPr>
                <w:sz w:val="32"/>
                <w:szCs w:val="32"/>
              </w:rPr>
              <w:t xml:space="preserve">be able to </w:t>
            </w:r>
            <w:r w:rsidRPr="00803CDC">
              <w:rPr>
                <w:sz w:val="32"/>
                <w:szCs w:val="32"/>
              </w:rPr>
              <w:t>calc</w:t>
            </w:r>
            <w:r>
              <w:rPr>
                <w:sz w:val="32"/>
                <w:szCs w:val="32"/>
              </w:rPr>
              <w:t>ulate angles on a straight line and angles that make a full turn of 360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86" w:type="dxa"/>
            <w:vAlign w:val="center"/>
          </w:tcPr>
          <w:p w:rsidR="00800278" w:rsidRPr="003A60D2" w:rsidRDefault="00800278" w:rsidP="00FD72DB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vAlign w:val="center"/>
          </w:tcPr>
          <w:p w:rsidR="00800278" w:rsidRDefault="00800278" w:rsidP="00FD72DB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800278" w:rsidTr="00170B4D">
        <w:trPr>
          <w:trHeight w:val="907"/>
        </w:trPr>
        <w:tc>
          <w:tcPr>
            <w:tcW w:w="1201" w:type="dxa"/>
            <w:vAlign w:val="center"/>
          </w:tcPr>
          <w:p w:rsidR="00800278" w:rsidRDefault="00D65DE2" w:rsidP="00C617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4c</w:t>
            </w:r>
          </w:p>
        </w:tc>
        <w:tc>
          <w:tcPr>
            <w:tcW w:w="5946" w:type="dxa"/>
            <w:vAlign w:val="center"/>
          </w:tcPr>
          <w:p w:rsidR="00800278" w:rsidRDefault="003B0778" w:rsidP="00170B4D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know the names of different types of triangle and recognise them.</w:t>
            </w:r>
          </w:p>
        </w:tc>
        <w:tc>
          <w:tcPr>
            <w:tcW w:w="1786" w:type="dxa"/>
            <w:vAlign w:val="center"/>
          </w:tcPr>
          <w:p w:rsidR="00800278" w:rsidRPr="003A60D2" w:rsidRDefault="00800278" w:rsidP="00FD72DB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vAlign w:val="center"/>
          </w:tcPr>
          <w:p w:rsidR="00800278" w:rsidRDefault="00800278" w:rsidP="00FD72DB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800278" w:rsidTr="00170B4D">
        <w:tc>
          <w:tcPr>
            <w:tcW w:w="1201" w:type="dxa"/>
            <w:vAlign w:val="center"/>
          </w:tcPr>
          <w:p w:rsidR="00800278" w:rsidRDefault="003B0778" w:rsidP="00C617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3b</w:t>
            </w:r>
          </w:p>
        </w:tc>
        <w:tc>
          <w:tcPr>
            <w:tcW w:w="5946" w:type="dxa"/>
            <w:vAlign w:val="center"/>
          </w:tcPr>
          <w:p w:rsidR="00800278" w:rsidRDefault="003B0778" w:rsidP="00170B4D">
            <w:pPr>
              <w:ind w:left="34" w:hanging="34"/>
              <w:rPr>
                <w:sz w:val="32"/>
                <w:szCs w:val="32"/>
              </w:rPr>
            </w:pPr>
            <w:r w:rsidRPr="00803CDC">
              <w:rPr>
                <w:sz w:val="32"/>
                <w:szCs w:val="32"/>
              </w:rPr>
              <w:t xml:space="preserve">To know </w:t>
            </w:r>
            <w:r>
              <w:rPr>
                <w:sz w:val="32"/>
                <w:szCs w:val="32"/>
              </w:rPr>
              <w:t xml:space="preserve">the names </w:t>
            </w:r>
            <w:r w:rsidRPr="00803CDC">
              <w:rPr>
                <w:sz w:val="32"/>
                <w:szCs w:val="32"/>
              </w:rPr>
              <w:t>and recognise 3D shapes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86" w:type="dxa"/>
            <w:vAlign w:val="center"/>
          </w:tcPr>
          <w:p w:rsidR="00800278" w:rsidRPr="003A60D2" w:rsidRDefault="00800278" w:rsidP="00FD72DB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vAlign w:val="center"/>
          </w:tcPr>
          <w:p w:rsidR="00800278" w:rsidRDefault="00800278" w:rsidP="00FD72DB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800278" w:rsidTr="00170B4D">
        <w:tc>
          <w:tcPr>
            <w:tcW w:w="1201" w:type="dxa"/>
            <w:vAlign w:val="center"/>
          </w:tcPr>
          <w:p w:rsidR="00800278" w:rsidRDefault="00D65DE2" w:rsidP="00C617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4c</w:t>
            </w:r>
          </w:p>
        </w:tc>
        <w:tc>
          <w:tcPr>
            <w:tcW w:w="5946" w:type="dxa"/>
            <w:vAlign w:val="center"/>
          </w:tcPr>
          <w:p w:rsidR="00800278" w:rsidRDefault="003B0778" w:rsidP="00170B4D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know how to find factors of a number and list the multiples of a number.</w:t>
            </w:r>
          </w:p>
        </w:tc>
        <w:tc>
          <w:tcPr>
            <w:tcW w:w="1786" w:type="dxa"/>
            <w:vAlign w:val="center"/>
          </w:tcPr>
          <w:p w:rsidR="00800278" w:rsidRPr="003A60D2" w:rsidRDefault="00800278" w:rsidP="00C6170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vAlign w:val="center"/>
          </w:tcPr>
          <w:p w:rsidR="00800278" w:rsidRDefault="00800278" w:rsidP="00C6170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800278" w:rsidTr="003B0778">
        <w:trPr>
          <w:trHeight w:val="681"/>
        </w:trPr>
        <w:tc>
          <w:tcPr>
            <w:tcW w:w="1201" w:type="dxa"/>
            <w:vAlign w:val="center"/>
          </w:tcPr>
          <w:p w:rsidR="00800278" w:rsidRDefault="00D65DE2" w:rsidP="00C617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4c</w:t>
            </w:r>
          </w:p>
        </w:tc>
        <w:tc>
          <w:tcPr>
            <w:tcW w:w="5946" w:type="dxa"/>
            <w:vAlign w:val="center"/>
          </w:tcPr>
          <w:p w:rsidR="00800278" w:rsidRDefault="003B0778" w:rsidP="00170B4D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know what square numbers are.</w:t>
            </w:r>
          </w:p>
        </w:tc>
        <w:tc>
          <w:tcPr>
            <w:tcW w:w="1786" w:type="dxa"/>
            <w:vAlign w:val="center"/>
          </w:tcPr>
          <w:p w:rsidR="00800278" w:rsidRPr="003A60D2" w:rsidRDefault="00800278" w:rsidP="00FD72DB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vAlign w:val="center"/>
          </w:tcPr>
          <w:p w:rsidR="00800278" w:rsidRDefault="00800278" w:rsidP="00FD72DB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800278" w:rsidTr="00170B4D">
        <w:tc>
          <w:tcPr>
            <w:tcW w:w="1201" w:type="dxa"/>
            <w:vAlign w:val="center"/>
          </w:tcPr>
          <w:p w:rsidR="00800278" w:rsidRDefault="00D65DE2" w:rsidP="00D00F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4c</w:t>
            </w:r>
          </w:p>
        </w:tc>
        <w:tc>
          <w:tcPr>
            <w:tcW w:w="5946" w:type="dxa"/>
            <w:vAlign w:val="center"/>
          </w:tcPr>
          <w:p w:rsidR="00800278" w:rsidRDefault="003B0778" w:rsidP="00170B4D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plot points and connect them with straight lines.</w:t>
            </w:r>
          </w:p>
        </w:tc>
        <w:tc>
          <w:tcPr>
            <w:tcW w:w="1786" w:type="dxa"/>
            <w:vAlign w:val="center"/>
          </w:tcPr>
          <w:p w:rsidR="00800278" w:rsidRPr="003A60D2" w:rsidRDefault="00800278" w:rsidP="00FD72DB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vAlign w:val="center"/>
          </w:tcPr>
          <w:p w:rsidR="00800278" w:rsidRDefault="00800278" w:rsidP="00FD72DB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</w:tbl>
    <w:p w:rsidR="00FE2292" w:rsidRPr="00800278" w:rsidRDefault="00FE229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E2292" w:rsidRPr="00FE2292" w:rsidTr="00FE2292">
        <w:tc>
          <w:tcPr>
            <w:tcW w:w="10682" w:type="dxa"/>
          </w:tcPr>
          <w:p w:rsidR="00FE2292" w:rsidRPr="00FE2292" w:rsidRDefault="00FE2292">
            <w:pPr>
              <w:rPr>
                <w:sz w:val="36"/>
                <w:szCs w:val="36"/>
              </w:rPr>
            </w:pPr>
            <w:r w:rsidRPr="00FE2292">
              <w:rPr>
                <w:b/>
                <w:sz w:val="36"/>
                <w:szCs w:val="36"/>
              </w:rPr>
              <w:t>Parental Comment</w:t>
            </w:r>
          </w:p>
        </w:tc>
      </w:tr>
      <w:tr w:rsidR="00FE2292" w:rsidRPr="00FE2292" w:rsidTr="00FE2292">
        <w:tc>
          <w:tcPr>
            <w:tcW w:w="10682" w:type="dxa"/>
          </w:tcPr>
          <w:p w:rsidR="00FE2292" w:rsidRPr="00FE2292" w:rsidRDefault="00FE2292">
            <w:pPr>
              <w:rPr>
                <w:sz w:val="36"/>
                <w:szCs w:val="36"/>
              </w:rPr>
            </w:pPr>
          </w:p>
          <w:p w:rsidR="00FE2292" w:rsidRPr="00800278" w:rsidRDefault="00FE2292">
            <w:pPr>
              <w:rPr>
                <w:sz w:val="16"/>
                <w:szCs w:val="16"/>
              </w:rPr>
            </w:pPr>
          </w:p>
          <w:p w:rsidR="00A947A0" w:rsidRDefault="00A947A0">
            <w:pPr>
              <w:rPr>
                <w:sz w:val="36"/>
                <w:szCs w:val="36"/>
              </w:rPr>
            </w:pPr>
          </w:p>
          <w:p w:rsidR="00FE2292" w:rsidRPr="00FE2292" w:rsidRDefault="00FE2292">
            <w:pPr>
              <w:rPr>
                <w:sz w:val="36"/>
                <w:szCs w:val="36"/>
              </w:rPr>
            </w:pPr>
          </w:p>
        </w:tc>
      </w:tr>
    </w:tbl>
    <w:p w:rsidR="00FE2292" w:rsidRPr="00800278" w:rsidRDefault="00FE229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E2292" w:rsidRPr="00FE2292" w:rsidTr="00FE2292">
        <w:tc>
          <w:tcPr>
            <w:tcW w:w="10682" w:type="dxa"/>
          </w:tcPr>
          <w:p w:rsidR="00FE2292" w:rsidRPr="00FE2292" w:rsidRDefault="00FE2292">
            <w:pPr>
              <w:rPr>
                <w:sz w:val="36"/>
                <w:szCs w:val="36"/>
              </w:rPr>
            </w:pPr>
            <w:r w:rsidRPr="00FE2292">
              <w:rPr>
                <w:b/>
                <w:sz w:val="36"/>
                <w:szCs w:val="36"/>
              </w:rPr>
              <w:t>Teacher General Comment</w:t>
            </w:r>
          </w:p>
        </w:tc>
      </w:tr>
      <w:tr w:rsidR="00FE2292" w:rsidRPr="00FE2292" w:rsidTr="00FE2292">
        <w:tc>
          <w:tcPr>
            <w:tcW w:w="10682" w:type="dxa"/>
          </w:tcPr>
          <w:p w:rsidR="00FE2292" w:rsidRDefault="00FE2292">
            <w:pPr>
              <w:rPr>
                <w:sz w:val="36"/>
                <w:szCs w:val="36"/>
              </w:rPr>
            </w:pPr>
          </w:p>
          <w:p w:rsidR="00FE2292" w:rsidRPr="00800278" w:rsidRDefault="00FE2292">
            <w:pPr>
              <w:rPr>
                <w:sz w:val="16"/>
                <w:szCs w:val="16"/>
              </w:rPr>
            </w:pPr>
          </w:p>
          <w:p w:rsidR="00FE2292" w:rsidRDefault="00FE2292">
            <w:pPr>
              <w:rPr>
                <w:sz w:val="36"/>
                <w:szCs w:val="36"/>
              </w:rPr>
            </w:pPr>
          </w:p>
          <w:p w:rsidR="00FE2292" w:rsidRPr="00FE2292" w:rsidRDefault="00FE2292">
            <w:pPr>
              <w:rPr>
                <w:sz w:val="36"/>
                <w:szCs w:val="36"/>
              </w:rPr>
            </w:pPr>
          </w:p>
        </w:tc>
      </w:tr>
    </w:tbl>
    <w:p w:rsidR="00FE2292" w:rsidRPr="00800278" w:rsidRDefault="00FE229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E2292" w:rsidRPr="00FE2292" w:rsidTr="00FE2292">
        <w:tc>
          <w:tcPr>
            <w:tcW w:w="10682" w:type="dxa"/>
          </w:tcPr>
          <w:p w:rsidR="00FE2292" w:rsidRPr="00FE2292" w:rsidRDefault="00FE2292">
            <w:pPr>
              <w:rPr>
                <w:sz w:val="36"/>
                <w:szCs w:val="36"/>
              </w:rPr>
            </w:pPr>
            <w:r w:rsidRPr="00FE2292">
              <w:rPr>
                <w:b/>
                <w:sz w:val="36"/>
                <w:szCs w:val="36"/>
              </w:rPr>
              <w:t>Teacher Investigation Comment</w:t>
            </w:r>
          </w:p>
        </w:tc>
      </w:tr>
      <w:tr w:rsidR="00FE2292" w:rsidRPr="00FE2292" w:rsidTr="00FE2292">
        <w:tc>
          <w:tcPr>
            <w:tcW w:w="10682" w:type="dxa"/>
          </w:tcPr>
          <w:p w:rsidR="00FE2292" w:rsidRDefault="00FE2292">
            <w:pPr>
              <w:rPr>
                <w:sz w:val="36"/>
                <w:szCs w:val="36"/>
              </w:rPr>
            </w:pPr>
          </w:p>
          <w:p w:rsidR="00FE2292" w:rsidRPr="00800278" w:rsidRDefault="00FE2292">
            <w:pPr>
              <w:rPr>
                <w:sz w:val="16"/>
                <w:szCs w:val="16"/>
              </w:rPr>
            </w:pPr>
          </w:p>
          <w:p w:rsidR="00FE2292" w:rsidRDefault="00FE2292">
            <w:pPr>
              <w:rPr>
                <w:sz w:val="36"/>
                <w:szCs w:val="36"/>
              </w:rPr>
            </w:pPr>
          </w:p>
          <w:p w:rsidR="00FE2292" w:rsidRPr="00FE2292" w:rsidRDefault="00FE2292">
            <w:pPr>
              <w:rPr>
                <w:sz w:val="36"/>
                <w:szCs w:val="36"/>
              </w:rPr>
            </w:pPr>
          </w:p>
        </w:tc>
      </w:tr>
    </w:tbl>
    <w:p w:rsidR="00FE2292" w:rsidRPr="00FE2292" w:rsidRDefault="00FE2292" w:rsidP="00A947A0">
      <w:pPr>
        <w:rPr>
          <w:sz w:val="4"/>
          <w:szCs w:val="4"/>
        </w:rPr>
      </w:pPr>
    </w:p>
    <w:sectPr w:rsidR="00FE2292" w:rsidRPr="00FE2292" w:rsidSect="009B7C8F">
      <w:footerReference w:type="default" r:id="rId31"/>
      <w:pgSz w:w="11906" w:h="16838"/>
      <w:pgMar w:top="720" w:right="424" w:bottom="720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52" w:rsidRDefault="001E4852" w:rsidP="00645C48">
      <w:pPr>
        <w:spacing w:after="0" w:line="240" w:lineRule="auto"/>
      </w:pPr>
      <w:r>
        <w:separator/>
      </w:r>
    </w:p>
  </w:endnote>
  <w:endnote w:type="continuationSeparator" w:id="0">
    <w:p w:rsidR="001E4852" w:rsidRDefault="001E4852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1BA8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26428"/>
      <w:docPartObj>
        <w:docPartGallery w:val="Page Numbers (Bottom of Page)"/>
        <w:docPartUnique/>
      </w:docPartObj>
    </w:sdtPr>
    <w:sdtContent>
      <w:p w:rsidR="001E4852" w:rsidRDefault="001E4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F1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E4852" w:rsidRDefault="001E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52" w:rsidRDefault="001E4852" w:rsidP="00645C48">
      <w:pPr>
        <w:spacing w:after="0" w:line="240" w:lineRule="auto"/>
      </w:pPr>
      <w:r>
        <w:separator/>
      </w:r>
    </w:p>
  </w:footnote>
  <w:footnote w:type="continuationSeparator" w:id="0">
    <w:p w:rsidR="001E4852" w:rsidRDefault="001E4852" w:rsidP="006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303"/>
    <w:multiLevelType w:val="hybridMultilevel"/>
    <w:tmpl w:val="91B683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A08DE"/>
    <w:multiLevelType w:val="hybridMultilevel"/>
    <w:tmpl w:val="D91A4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431E"/>
    <w:multiLevelType w:val="hybridMultilevel"/>
    <w:tmpl w:val="4F14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30205"/>
    <w:multiLevelType w:val="hybridMultilevel"/>
    <w:tmpl w:val="6BB43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5E42"/>
    <w:multiLevelType w:val="hybridMultilevel"/>
    <w:tmpl w:val="CD4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6C6A"/>
    <w:multiLevelType w:val="hybridMultilevel"/>
    <w:tmpl w:val="F740E1A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2205B48"/>
    <w:multiLevelType w:val="multilevel"/>
    <w:tmpl w:val="F976CDDE"/>
    <w:lvl w:ilvl="0">
      <w:start w:val="1"/>
      <w:numFmt w:val="decimal"/>
      <w:pStyle w:val="ILAQuestionLevel1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pStyle w:val="ILAQuestionLevel2"/>
      <w:lvlText w:val="(%2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2">
      <w:start w:val="1"/>
      <w:numFmt w:val="lowerRoman"/>
      <w:pStyle w:val="ILAQuestionLevel3"/>
      <w:lvlText w:val="(%3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550"/>
      </w:pPr>
      <w:rPr>
        <w:rFonts w:hint="default"/>
      </w:rPr>
    </w:lvl>
  </w:abstractNum>
  <w:abstractNum w:abstractNumId="7">
    <w:nsid w:val="23BD387C"/>
    <w:multiLevelType w:val="hybridMultilevel"/>
    <w:tmpl w:val="6F3E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1728E"/>
    <w:multiLevelType w:val="hybridMultilevel"/>
    <w:tmpl w:val="B280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970A2"/>
    <w:multiLevelType w:val="hybridMultilevel"/>
    <w:tmpl w:val="A12E10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53BE3"/>
    <w:multiLevelType w:val="hybridMultilevel"/>
    <w:tmpl w:val="721E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A2B46"/>
    <w:multiLevelType w:val="hybridMultilevel"/>
    <w:tmpl w:val="D4345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07046"/>
    <w:multiLevelType w:val="hybridMultilevel"/>
    <w:tmpl w:val="4D960B32"/>
    <w:lvl w:ilvl="0" w:tplc="E89AFFA0">
      <w:start w:val="1"/>
      <w:numFmt w:val="bullet"/>
      <w:pStyle w:val="ILAInf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A3135"/>
    <w:multiLevelType w:val="multilevel"/>
    <w:tmpl w:val="E68AC530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322C2C"/>
    <w:multiLevelType w:val="hybridMultilevel"/>
    <w:tmpl w:val="BDE46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A6938"/>
    <w:multiLevelType w:val="hybridMultilevel"/>
    <w:tmpl w:val="A1E4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A4387"/>
    <w:multiLevelType w:val="hybridMultilevel"/>
    <w:tmpl w:val="BD60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96A2C"/>
    <w:multiLevelType w:val="hybridMultilevel"/>
    <w:tmpl w:val="2E1090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35E6"/>
    <w:multiLevelType w:val="hybridMultilevel"/>
    <w:tmpl w:val="A67C543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70291E24"/>
    <w:multiLevelType w:val="hybridMultilevel"/>
    <w:tmpl w:val="0EBA4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C55A9"/>
    <w:multiLevelType w:val="hybridMultilevel"/>
    <w:tmpl w:val="D774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22999"/>
    <w:multiLevelType w:val="hybridMultilevel"/>
    <w:tmpl w:val="7EE24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A4361"/>
    <w:multiLevelType w:val="hybridMultilevel"/>
    <w:tmpl w:val="2C5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A6CC9"/>
    <w:multiLevelType w:val="hybridMultilevel"/>
    <w:tmpl w:val="7968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1"/>
  </w:num>
  <w:num w:numId="5">
    <w:abstractNumId w:val="10"/>
  </w:num>
  <w:num w:numId="6">
    <w:abstractNumId w:val="14"/>
  </w:num>
  <w:num w:numId="7">
    <w:abstractNumId w:val="20"/>
  </w:num>
  <w:num w:numId="8">
    <w:abstractNumId w:val="22"/>
  </w:num>
  <w:num w:numId="9">
    <w:abstractNumId w:val="18"/>
  </w:num>
  <w:num w:numId="10">
    <w:abstractNumId w:val="2"/>
  </w:num>
  <w:num w:numId="11">
    <w:abstractNumId w:val="17"/>
  </w:num>
  <w:num w:numId="12">
    <w:abstractNumId w:val="4"/>
  </w:num>
  <w:num w:numId="13">
    <w:abstractNumId w:val="9"/>
  </w:num>
  <w:num w:numId="14">
    <w:abstractNumId w:val="1"/>
  </w:num>
  <w:num w:numId="15">
    <w:abstractNumId w:val="11"/>
  </w:num>
  <w:num w:numId="16">
    <w:abstractNumId w:val="0"/>
  </w:num>
  <w:num w:numId="17">
    <w:abstractNumId w:val="23"/>
  </w:num>
  <w:num w:numId="18">
    <w:abstractNumId w:val="6"/>
  </w:num>
  <w:num w:numId="19">
    <w:abstractNumId w:val="3"/>
  </w:num>
  <w:num w:numId="20">
    <w:abstractNumId w:val="7"/>
  </w:num>
  <w:num w:numId="21">
    <w:abstractNumId w:val="15"/>
  </w:num>
  <w:num w:numId="22">
    <w:abstractNumId w:val="16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75"/>
    <w:rsid w:val="000044CF"/>
    <w:rsid w:val="000062DC"/>
    <w:rsid w:val="00041AAB"/>
    <w:rsid w:val="00043C3B"/>
    <w:rsid w:val="00045BD7"/>
    <w:rsid w:val="00090397"/>
    <w:rsid w:val="000B64A5"/>
    <w:rsid w:val="000B7FD1"/>
    <w:rsid w:val="000C0806"/>
    <w:rsid w:val="000C179F"/>
    <w:rsid w:val="000C56F6"/>
    <w:rsid w:val="000D5485"/>
    <w:rsid w:val="000F1216"/>
    <w:rsid w:val="000F2E52"/>
    <w:rsid w:val="000F4DDA"/>
    <w:rsid w:val="000F5B4C"/>
    <w:rsid w:val="001475A1"/>
    <w:rsid w:val="00150601"/>
    <w:rsid w:val="00164653"/>
    <w:rsid w:val="00170B4D"/>
    <w:rsid w:val="00176892"/>
    <w:rsid w:val="00181BD9"/>
    <w:rsid w:val="001825A8"/>
    <w:rsid w:val="00192C60"/>
    <w:rsid w:val="0019508A"/>
    <w:rsid w:val="001951FD"/>
    <w:rsid w:val="00197994"/>
    <w:rsid w:val="001B2E93"/>
    <w:rsid w:val="001E14F6"/>
    <w:rsid w:val="001E4852"/>
    <w:rsid w:val="001E4F46"/>
    <w:rsid w:val="00225302"/>
    <w:rsid w:val="00230D82"/>
    <w:rsid w:val="00232B05"/>
    <w:rsid w:val="00236E40"/>
    <w:rsid w:val="0026027C"/>
    <w:rsid w:val="00263DFA"/>
    <w:rsid w:val="00293F01"/>
    <w:rsid w:val="002D5E2F"/>
    <w:rsid w:val="002F0D73"/>
    <w:rsid w:val="00303A40"/>
    <w:rsid w:val="0031051A"/>
    <w:rsid w:val="003133E1"/>
    <w:rsid w:val="003239B2"/>
    <w:rsid w:val="003359F4"/>
    <w:rsid w:val="0035486E"/>
    <w:rsid w:val="00381E00"/>
    <w:rsid w:val="0038252E"/>
    <w:rsid w:val="00386C97"/>
    <w:rsid w:val="003A5245"/>
    <w:rsid w:val="003A60D2"/>
    <w:rsid w:val="003A7991"/>
    <w:rsid w:val="003B0778"/>
    <w:rsid w:val="003B6E66"/>
    <w:rsid w:val="003E59C5"/>
    <w:rsid w:val="003F0E91"/>
    <w:rsid w:val="003F3BFD"/>
    <w:rsid w:val="003F3C6A"/>
    <w:rsid w:val="003F403B"/>
    <w:rsid w:val="003F5C26"/>
    <w:rsid w:val="00415C66"/>
    <w:rsid w:val="00420272"/>
    <w:rsid w:val="004531EB"/>
    <w:rsid w:val="00470F6D"/>
    <w:rsid w:val="00483193"/>
    <w:rsid w:val="00487EE5"/>
    <w:rsid w:val="0049590A"/>
    <w:rsid w:val="004A197D"/>
    <w:rsid w:val="004B16B2"/>
    <w:rsid w:val="004B22D9"/>
    <w:rsid w:val="004C68A9"/>
    <w:rsid w:val="004D5342"/>
    <w:rsid w:val="004E48EF"/>
    <w:rsid w:val="004E549B"/>
    <w:rsid w:val="004F0F4D"/>
    <w:rsid w:val="004F3AF4"/>
    <w:rsid w:val="004F6C16"/>
    <w:rsid w:val="005007BE"/>
    <w:rsid w:val="005135FE"/>
    <w:rsid w:val="005177DF"/>
    <w:rsid w:val="00533B99"/>
    <w:rsid w:val="00596DF2"/>
    <w:rsid w:val="005D3CFF"/>
    <w:rsid w:val="005E01BC"/>
    <w:rsid w:val="005E5FA8"/>
    <w:rsid w:val="00600078"/>
    <w:rsid w:val="00633100"/>
    <w:rsid w:val="0064198A"/>
    <w:rsid w:val="00641DA0"/>
    <w:rsid w:val="00645C48"/>
    <w:rsid w:val="006461E2"/>
    <w:rsid w:val="0066655B"/>
    <w:rsid w:val="00692626"/>
    <w:rsid w:val="00692AA5"/>
    <w:rsid w:val="00694045"/>
    <w:rsid w:val="006B27C3"/>
    <w:rsid w:val="006B3792"/>
    <w:rsid w:val="006D70EE"/>
    <w:rsid w:val="006E0F82"/>
    <w:rsid w:val="006E3ADE"/>
    <w:rsid w:val="006F3698"/>
    <w:rsid w:val="00701B40"/>
    <w:rsid w:val="00703B2D"/>
    <w:rsid w:val="007071F7"/>
    <w:rsid w:val="00710A30"/>
    <w:rsid w:val="0074756E"/>
    <w:rsid w:val="00763337"/>
    <w:rsid w:val="007650C8"/>
    <w:rsid w:val="00766E33"/>
    <w:rsid w:val="00766F76"/>
    <w:rsid w:val="00794A99"/>
    <w:rsid w:val="007B17EB"/>
    <w:rsid w:val="007B6FB8"/>
    <w:rsid w:val="007C2DAF"/>
    <w:rsid w:val="007C32BD"/>
    <w:rsid w:val="007C4AC4"/>
    <w:rsid w:val="007D6375"/>
    <w:rsid w:val="00800278"/>
    <w:rsid w:val="00810E47"/>
    <w:rsid w:val="008210B1"/>
    <w:rsid w:val="00822EE2"/>
    <w:rsid w:val="0082476E"/>
    <w:rsid w:val="00855D63"/>
    <w:rsid w:val="00857FCB"/>
    <w:rsid w:val="00865A0B"/>
    <w:rsid w:val="0088184E"/>
    <w:rsid w:val="00886133"/>
    <w:rsid w:val="008A0767"/>
    <w:rsid w:val="008A0CA1"/>
    <w:rsid w:val="008B1BC3"/>
    <w:rsid w:val="008B7729"/>
    <w:rsid w:val="008C6042"/>
    <w:rsid w:val="008D1BD4"/>
    <w:rsid w:val="008D1EF3"/>
    <w:rsid w:val="008E7565"/>
    <w:rsid w:val="008F54E7"/>
    <w:rsid w:val="00901C56"/>
    <w:rsid w:val="00904F17"/>
    <w:rsid w:val="00921CF2"/>
    <w:rsid w:val="00947B54"/>
    <w:rsid w:val="00954F15"/>
    <w:rsid w:val="00975940"/>
    <w:rsid w:val="00986880"/>
    <w:rsid w:val="0099018D"/>
    <w:rsid w:val="00990782"/>
    <w:rsid w:val="009965CB"/>
    <w:rsid w:val="009A1013"/>
    <w:rsid w:val="009A5313"/>
    <w:rsid w:val="009A73ED"/>
    <w:rsid w:val="009B7C8F"/>
    <w:rsid w:val="009D3E37"/>
    <w:rsid w:val="00A111D9"/>
    <w:rsid w:val="00A20CE3"/>
    <w:rsid w:val="00A30AF9"/>
    <w:rsid w:val="00A544CC"/>
    <w:rsid w:val="00A64E01"/>
    <w:rsid w:val="00A947A0"/>
    <w:rsid w:val="00A97522"/>
    <w:rsid w:val="00AF033A"/>
    <w:rsid w:val="00AF456C"/>
    <w:rsid w:val="00B0489B"/>
    <w:rsid w:val="00B11A68"/>
    <w:rsid w:val="00B26E07"/>
    <w:rsid w:val="00B46804"/>
    <w:rsid w:val="00B549BA"/>
    <w:rsid w:val="00B636EA"/>
    <w:rsid w:val="00B70C58"/>
    <w:rsid w:val="00B740B0"/>
    <w:rsid w:val="00BA7B27"/>
    <w:rsid w:val="00BC5DCE"/>
    <w:rsid w:val="00BD7F8E"/>
    <w:rsid w:val="00BE032B"/>
    <w:rsid w:val="00BF7720"/>
    <w:rsid w:val="00C15FFF"/>
    <w:rsid w:val="00C1691B"/>
    <w:rsid w:val="00C275F3"/>
    <w:rsid w:val="00C3127C"/>
    <w:rsid w:val="00C56B20"/>
    <w:rsid w:val="00C61708"/>
    <w:rsid w:val="00C82C3F"/>
    <w:rsid w:val="00C86881"/>
    <w:rsid w:val="00C91309"/>
    <w:rsid w:val="00C97E4E"/>
    <w:rsid w:val="00CA6677"/>
    <w:rsid w:val="00CC2B32"/>
    <w:rsid w:val="00CD1E15"/>
    <w:rsid w:val="00CF7F85"/>
    <w:rsid w:val="00D00F4C"/>
    <w:rsid w:val="00D1470A"/>
    <w:rsid w:val="00D4530C"/>
    <w:rsid w:val="00D45B1D"/>
    <w:rsid w:val="00D65DE2"/>
    <w:rsid w:val="00D702B5"/>
    <w:rsid w:val="00D7195C"/>
    <w:rsid w:val="00D72D91"/>
    <w:rsid w:val="00DA2735"/>
    <w:rsid w:val="00DA389A"/>
    <w:rsid w:val="00DA7821"/>
    <w:rsid w:val="00DD4477"/>
    <w:rsid w:val="00DE16A7"/>
    <w:rsid w:val="00DE464E"/>
    <w:rsid w:val="00DF5AE0"/>
    <w:rsid w:val="00DF6607"/>
    <w:rsid w:val="00DF7739"/>
    <w:rsid w:val="00E015BF"/>
    <w:rsid w:val="00E0284D"/>
    <w:rsid w:val="00E42F42"/>
    <w:rsid w:val="00E4614E"/>
    <w:rsid w:val="00E46707"/>
    <w:rsid w:val="00E503A9"/>
    <w:rsid w:val="00E526B7"/>
    <w:rsid w:val="00E55046"/>
    <w:rsid w:val="00E62E9E"/>
    <w:rsid w:val="00E75A0B"/>
    <w:rsid w:val="00E929D1"/>
    <w:rsid w:val="00EA4BB2"/>
    <w:rsid w:val="00EB7EFB"/>
    <w:rsid w:val="00EC3722"/>
    <w:rsid w:val="00ED5AC7"/>
    <w:rsid w:val="00EE02CF"/>
    <w:rsid w:val="00F057FF"/>
    <w:rsid w:val="00F12373"/>
    <w:rsid w:val="00F21F60"/>
    <w:rsid w:val="00F24040"/>
    <w:rsid w:val="00F42BFE"/>
    <w:rsid w:val="00F665C2"/>
    <w:rsid w:val="00F70BDF"/>
    <w:rsid w:val="00F827FE"/>
    <w:rsid w:val="00F83620"/>
    <w:rsid w:val="00F929F4"/>
    <w:rsid w:val="00FB17CC"/>
    <w:rsid w:val="00FB2405"/>
    <w:rsid w:val="00FC36E1"/>
    <w:rsid w:val="00FC63ED"/>
    <w:rsid w:val="00FD4EF4"/>
    <w:rsid w:val="00FD72DB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2D"/>
    <w:rPr>
      <w:rFonts w:ascii="Tahoma" w:hAnsi="Tahoma" w:cs="Tahoma"/>
      <w:sz w:val="16"/>
      <w:szCs w:val="16"/>
    </w:rPr>
  </w:style>
  <w:style w:type="paragraph" w:customStyle="1" w:styleId="ILAObjectiveHeading">
    <w:name w:val="ILA Objective Heading"/>
    <w:basedOn w:val="Normal"/>
    <w:link w:val="ILAObjectiveHeadingChar"/>
    <w:qFormat/>
    <w:rsid w:val="00703B2D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character" w:customStyle="1" w:styleId="ILAObjectiveHeadingChar">
    <w:name w:val="ILA Objective Heading Char"/>
    <w:basedOn w:val="DefaultParagraphFont"/>
    <w:link w:val="ILAObjectiveHeading"/>
    <w:rsid w:val="00703B2D"/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paragraph" w:styleId="Header">
    <w:name w:val="header"/>
    <w:next w:val="ILAObjectiveHeading"/>
    <w:link w:val="HeaderChar"/>
    <w:uiPriority w:val="99"/>
    <w:semiHidden/>
    <w:unhideWhenUsed/>
    <w:rsid w:val="0070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B2D"/>
  </w:style>
  <w:style w:type="paragraph" w:styleId="Footer">
    <w:name w:val="footer"/>
    <w:basedOn w:val="Normal"/>
    <w:link w:val="FooterChar"/>
    <w:uiPriority w:val="99"/>
    <w:unhideWhenUsed/>
    <w:rsid w:val="0064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48"/>
  </w:style>
  <w:style w:type="paragraph" w:customStyle="1" w:styleId="ILAInfoBullet">
    <w:name w:val="ILA Info Bullet"/>
    <w:basedOn w:val="ListParagraph"/>
    <w:link w:val="ILAInfoBulletChar"/>
    <w:qFormat/>
    <w:rsid w:val="00855D63"/>
    <w:pPr>
      <w:numPr>
        <w:numId w:val="3"/>
      </w:numPr>
      <w:spacing w:after="120" w:line="240" w:lineRule="auto"/>
      <w:ind w:left="714" w:hanging="357"/>
      <w:contextualSpacing w:val="0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InfoBulletChar">
    <w:name w:val="ILA Info Bullet Char"/>
    <w:basedOn w:val="DefaultParagraphFont"/>
    <w:link w:val="ILAInfoBullet"/>
    <w:rsid w:val="00855D63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Body">
    <w:name w:val="Body"/>
    <w:basedOn w:val="Normal"/>
    <w:rsid w:val="00D72D91"/>
    <w:pPr>
      <w:spacing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ILAObjective">
    <w:name w:val="ILA Objective"/>
    <w:basedOn w:val="ILAInfoBullet"/>
    <w:link w:val="ILAObjectiveChar"/>
    <w:qFormat/>
    <w:rsid w:val="00386C97"/>
    <w:pPr>
      <w:numPr>
        <w:numId w:val="0"/>
      </w:numPr>
      <w:spacing w:after="0"/>
      <w:ind w:left="357" w:right="170"/>
    </w:pPr>
  </w:style>
  <w:style w:type="character" w:customStyle="1" w:styleId="ILAObjectiveChar">
    <w:name w:val="ILA Objective Char"/>
    <w:basedOn w:val="ILAInfoBulletChar"/>
    <w:link w:val="ILAObjective"/>
    <w:rsid w:val="00386C97"/>
    <w:rPr>
      <w:rFonts w:ascii="Calibri" w:eastAsia="Times New Roman" w:hAnsi="Calibri" w:cs="Times New Roman"/>
      <w:sz w:val="24"/>
      <w:szCs w:val="24"/>
      <w:lang w:eastAsia="en-US" w:bidi="en-US"/>
    </w:rPr>
  </w:style>
  <w:style w:type="table" w:customStyle="1" w:styleId="TableGrid1">
    <w:name w:val="Table Grid1"/>
    <w:basedOn w:val="TableNormal"/>
    <w:next w:val="TableGrid"/>
    <w:rsid w:val="004F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4F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F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F12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F12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AQuestionLevel1">
    <w:name w:val="ILA Question Level 1"/>
    <w:basedOn w:val="ListParagraph"/>
    <w:link w:val="ILAQuestionLevel1Char"/>
    <w:qFormat/>
    <w:rsid w:val="00F12373"/>
    <w:pPr>
      <w:numPr>
        <w:numId w:val="18"/>
      </w:numPr>
      <w:spacing w:after="120" w:line="240" w:lineRule="auto"/>
      <w:ind w:right="1134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QuestionLevel2">
    <w:name w:val="ILA Question Level 2"/>
    <w:basedOn w:val="ListParagraph"/>
    <w:qFormat/>
    <w:rsid w:val="00F12373"/>
    <w:pPr>
      <w:numPr>
        <w:ilvl w:val="1"/>
        <w:numId w:val="18"/>
      </w:numPr>
      <w:spacing w:after="480" w:line="240" w:lineRule="auto"/>
      <w:ind w:right="1134"/>
      <w:contextualSpacing w:val="0"/>
      <w:jc w:val="both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QuestionLevel1Char">
    <w:name w:val="ILA Question Level 1 Char"/>
    <w:basedOn w:val="DefaultParagraphFont"/>
    <w:link w:val="ILAQuestionLevel1"/>
    <w:rsid w:val="00F12373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QuestionLevel3">
    <w:name w:val="ILA Question Level 3"/>
    <w:basedOn w:val="ILAQuestionLevel2"/>
    <w:qFormat/>
    <w:rsid w:val="00F12373"/>
    <w:pPr>
      <w:numPr>
        <w:ilvl w:val="2"/>
      </w:numPr>
    </w:pPr>
  </w:style>
  <w:style w:type="paragraph" w:customStyle="1" w:styleId="ILAQuestionBodyText">
    <w:name w:val="ILA Question Body Text"/>
    <w:basedOn w:val="ILAQuestionLevel1"/>
    <w:link w:val="ILAQuestionBodyTextChar"/>
    <w:qFormat/>
    <w:rsid w:val="00F12373"/>
    <w:pPr>
      <w:numPr>
        <w:numId w:val="0"/>
      </w:numPr>
      <w:ind w:left="720"/>
    </w:pPr>
  </w:style>
  <w:style w:type="character" w:customStyle="1" w:styleId="ILAQuestionBodyTextChar">
    <w:name w:val="ILA Question Body Text Char"/>
    <w:basedOn w:val="DefaultParagraphFont"/>
    <w:link w:val="ILAQuestionBodyText"/>
    <w:rsid w:val="00F12373"/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1E4F46"/>
    <w:rPr>
      <w:color w:val="808080"/>
    </w:rPr>
  </w:style>
  <w:style w:type="table" w:customStyle="1" w:styleId="TableGrid6">
    <w:name w:val="Table Grid6"/>
    <w:basedOn w:val="TableNormal"/>
    <w:next w:val="TableGrid"/>
    <w:uiPriority w:val="59"/>
    <w:rsid w:val="00CD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pt">
    <w:name w:val="Table 10pt"/>
    <w:basedOn w:val="Body"/>
    <w:rsid w:val="00F057FF"/>
    <w:pPr>
      <w:spacing w:before="1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2D"/>
    <w:rPr>
      <w:rFonts w:ascii="Tahoma" w:hAnsi="Tahoma" w:cs="Tahoma"/>
      <w:sz w:val="16"/>
      <w:szCs w:val="16"/>
    </w:rPr>
  </w:style>
  <w:style w:type="paragraph" w:customStyle="1" w:styleId="ILAObjectiveHeading">
    <w:name w:val="ILA Objective Heading"/>
    <w:basedOn w:val="Normal"/>
    <w:link w:val="ILAObjectiveHeadingChar"/>
    <w:qFormat/>
    <w:rsid w:val="00703B2D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character" w:customStyle="1" w:styleId="ILAObjectiveHeadingChar">
    <w:name w:val="ILA Objective Heading Char"/>
    <w:basedOn w:val="DefaultParagraphFont"/>
    <w:link w:val="ILAObjectiveHeading"/>
    <w:rsid w:val="00703B2D"/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paragraph" w:styleId="Header">
    <w:name w:val="header"/>
    <w:next w:val="ILAObjectiveHeading"/>
    <w:link w:val="HeaderChar"/>
    <w:uiPriority w:val="99"/>
    <w:semiHidden/>
    <w:unhideWhenUsed/>
    <w:rsid w:val="0070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B2D"/>
  </w:style>
  <w:style w:type="paragraph" w:styleId="Footer">
    <w:name w:val="footer"/>
    <w:basedOn w:val="Normal"/>
    <w:link w:val="FooterChar"/>
    <w:uiPriority w:val="99"/>
    <w:unhideWhenUsed/>
    <w:rsid w:val="0064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48"/>
  </w:style>
  <w:style w:type="paragraph" w:customStyle="1" w:styleId="ILAInfoBullet">
    <w:name w:val="ILA Info Bullet"/>
    <w:basedOn w:val="ListParagraph"/>
    <w:link w:val="ILAInfoBulletChar"/>
    <w:qFormat/>
    <w:rsid w:val="00855D63"/>
    <w:pPr>
      <w:numPr>
        <w:numId w:val="3"/>
      </w:numPr>
      <w:spacing w:after="120" w:line="240" w:lineRule="auto"/>
      <w:ind w:left="714" w:hanging="357"/>
      <w:contextualSpacing w:val="0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InfoBulletChar">
    <w:name w:val="ILA Info Bullet Char"/>
    <w:basedOn w:val="DefaultParagraphFont"/>
    <w:link w:val="ILAInfoBullet"/>
    <w:rsid w:val="00855D63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Body">
    <w:name w:val="Body"/>
    <w:basedOn w:val="Normal"/>
    <w:rsid w:val="00D72D91"/>
    <w:pPr>
      <w:spacing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ILAObjective">
    <w:name w:val="ILA Objective"/>
    <w:basedOn w:val="ILAInfoBullet"/>
    <w:link w:val="ILAObjectiveChar"/>
    <w:qFormat/>
    <w:rsid w:val="00386C97"/>
    <w:pPr>
      <w:numPr>
        <w:numId w:val="0"/>
      </w:numPr>
      <w:spacing w:after="0"/>
      <w:ind w:left="357" w:right="170"/>
    </w:pPr>
  </w:style>
  <w:style w:type="character" w:customStyle="1" w:styleId="ILAObjectiveChar">
    <w:name w:val="ILA Objective Char"/>
    <w:basedOn w:val="ILAInfoBulletChar"/>
    <w:link w:val="ILAObjective"/>
    <w:rsid w:val="00386C97"/>
    <w:rPr>
      <w:rFonts w:ascii="Calibri" w:eastAsia="Times New Roman" w:hAnsi="Calibri" w:cs="Times New Roman"/>
      <w:sz w:val="24"/>
      <w:szCs w:val="24"/>
      <w:lang w:eastAsia="en-US" w:bidi="en-US"/>
    </w:rPr>
  </w:style>
  <w:style w:type="table" w:customStyle="1" w:styleId="TableGrid1">
    <w:name w:val="Table Grid1"/>
    <w:basedOn w:val="TableNormal"/>
    <w:next w:val="TableGrid"/>
    <w:rsid w:val="004F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4F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F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F12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F12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AQuestionLevel1">
    <w:name w:val="ILA Question Level 1"/>
    <w:basedOn w:val="ListParagraph"/>
    <w:link w:val="ILAQuestionLevel1Char"/>
    <w:qFormat/>
    <w:rsid w:val="00F12373"/>
    <w:pPr>
      <w:numPr>
        <w:numId w:val="18"/>
      </w:numPr>
      <w:spacing w:after="120" w:line="240" w:lineRule="auto"/>
      <w:ind w:right="1134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QuestionLevel2">
    <w:name w:val="ILA Question Level 2"/>
    <w:basedOn w:val="ListParagraph"/>
    <w:qFormat/>
    <w:rsid w:val="00F12373"/>
    <w:pPr>
      <w:numPr>
        <w:ilvl w:val="1"/>
        <w:numId w:val="18"/>
      </w:numPr>
      <w:spacing w:after="480" w:line="240" w:lineRule="auto"/>
      <w:ind w:right="1134"/>
      <w:contextualSpacing w:val="0"/>
      <w:jc w:val="both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QuestionLevel1Char">
    <w:name w:val="ILA Question Level 1 Char"/>
    <w:basedOn w:val="DefaultParagraphFont"/>
    <w:link w:val="ILAQuestionLevel1"/>
    <w:rsid w:val="00F12373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QuestionLevel3">
    <w:name w:val="ILA Question Level 3"/>
    <w:basedOn w:val="ILAQuestionLevel2"/>
    <w:qFormat/>
    <w:rsid w:val="00F12373"/>
    <w:pPr>
      <w:numPr>
        <w:ilvl w:val="2"/>
      </w:numPr>
    </w:pPr>
  </w:style>
  <w:style w:type="paragraph" w:customStyle="1" w:styleId="ILAQuestionBodyText">
    <w:name w:val="ILA Question Body Text"/>
    <w:basedOn w:val="ILAQuestionLevel1"/>
    <w:link w:val="ILAQuestionBodyTextChar"/>
    <w:qFormat/>
    <w:rsid w:val="00F12373"/>
    <w:pPr>
      <w:numPr>
        <w:numId w:val="0"/>
      </w:numPr>
      <w:ind w:left="720"/>
    </w:pPr>
  </w:style>
  <w:style w:type="character" w:customStyle="1" w:styleId="ILAQuestionBodyTextChar">
    <w:name w:val="ILA Question Body Text Char"/>
    <w:basedOn w:val="DefaultParagraphFont"/>
    <w:link w:val="ILAQuestionBodyText"/>
    <w:rsid w:val="00F12373"/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1E4F46"/>
    <w:rPr>
      <w:color w:val="808080"/>
    </w:rPr>
  </w:style>
  <w:style w:type="table" w:customStyle="1" w:styleId="TableGrid6">
    <w:name w:val="Table Grid6"/>
    <w:basedOn w:val="TableNormal"/>
    <w:next w:val="TableGrid"/>
    <w:uiPriority w:val="59"/>
    <w:rsid w:val="00CD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pt">
    <w:name w:val="Table 10pt"/>
    <w:basedOn w:val="Body"/>
    <w:rsid w:val="00F057FF"/>
    <w:pPr>
      <w:spacing w:before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file:///C:\Users\02_Illustrations\BMPS%20(grayscale)\09-15.bmp" TargetMode="External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file:///C:\Users\02_Illustrations\BMPS%20(grayscale)\03-06.bmp" TargetMode="External"/><Relationship Id="rId17" Type="http://schemas.openxmlformats.org/officeDocument/2006/relationships/image" Target="media/image6.png"/><Relationship Id="rId25" Type="http://schemas.microsoft.com/office/2007/relationships/hdphoto" Target="media/hdphoto1.wdp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file:///C:\Users\02_Illustrations\BMPS%20(grayscale)\09-13.bmp" TargetMode="External"/><Relationship Id="rId20" Type="http://schemas.openxmlformats.org/officeDocument/2006/relationships/image" Target="file:///C:\Users\02_Illustrations\BMPS%20(grayscale)\09-16.bmp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microsoft.com/office/2007/relationships/hdphoto" Target="media/hdphoto2.wdp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file:///C:\Users\02_Illustrations\BMPS%20(grayscale)\09-12.bmp" TargetMode="External"/><Relationship Id="rId22" Type="http://schemas.openxmlformats.org/officeDocument/2006/relationships/image" Target="file:///C:\Users\02_Illustrations\BMPS%20(grayscale)\09-10.bmp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emf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mottee\Desktop\ILAs%202\2010%20ILAS%20in%20progress\ILA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16DA-EA8C-4A88-AC6F-54D44909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ILA2</Template>
  <TotalTime>466</TotalTime>
  <Pages>16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rlemottee</dc:creator>
  <cp:lastModifiedBy>CBlaymire</cp:lastModifiedBy>
  <cp:revision>19</cp:revision>
  <cp:lastPrinted>2014-05-07T12:52:00Z</cp:lastPrinted>
  <dcterms:created xsi:type="dcterms:W3CDTF">2014-01-29T15:00:00Z</dcterms:created>
  <dcterms:modified xsi:type="dcterms:W3CDTF">2014-05-07T13:12:00Z</dcterms:modified>
</cp:coreProperties>
</file>